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6F2D" w14:textId="77777777" w:rsidR="00D54143" w:rsidRDefault="00FB243A">
      <w:pPr>
        <w:pStyle w:val="Heading3"/>
        <w:rPr>
          <w:rFonts w:ascii="Palatino Linotype" w:hAnsi="Palatino Linotype"/>
          <w:sz w:val="28"/>
          <w:szCs w:val="28"/>
          <w:lang w:val="es-MX"/>
        </w:rPr>
      </w:pPr>
      <w:r>
        <w:rPr>
          <w:rFonts w:ascii="Palatino Linotype" w:hAnsi="Palatino Linotype"/>
          <w:sz w:val="28"/>
          <w:szCs w:val="28"/>
          <w:lang w:val="es-MX"/>
        </w:rPr>
        <w:t>JOSÉ ANTONIO ARELLANO</w:t>
      </w:r>
    </w:p>
    <w:p w14:paraId="54ED6F2E" w14:textId="77777777" w:rsidR="00D54143" w:rsidRDefault="00FB243A">
      <w:pPr>
        <w:jc w:val="center"/>
        <w:rPr>
          <w:rFonts w:ascii="Palatino Linotype" w:hAnsi="Palatino Linotype"/>
          <w:b/>
          <w:szCs w:val="24"/>
          <w:lang w:val="es-MX"/>
        </w:rPr>
      </w:pPr>
      <w:proofErr w:type="spellStart"/>
      <w:r>
        <w:rPr>
          <w:rFonts w:ascii="Palatino Linotype" w:hAnsi="Palatino Linotype"/>
          <w:b/>
          <w:szCs w:val="24"/>
          <w:lang w:val="es-MX"/>
        </w:rPr>
        <w:t>Curriculum</w:t>
      </w:r>
      <w:proofErr w:type="spellEnd"/>
      <w:r>
        <w:rPr>
          <w:rFonts w:ascii="Palatino Linotype" w:hAnsi="Palatino Linotype"/>
          <w:b/>
          <w:szCs w:val="24"/>
          <w:lang w:val="es-MX"/>
        </w:rPr>
        <w:t xml:space="preserve"> Vitae</w:t>
      </w:r>
    </w:p>
    <w:p w14:paraId="54ED6F2F" w14:textId="77777777" w:rsidR="00D54143" w:rsidRDefault="00FB243A">
      <w:pPr>
        <w:jc w:val="center"/>
        <w:rPr>
          <w:rFonts w:ascii="Palatino Linotype" w:hAnsi="Palatino Linotype"/>
          <w:szCs w:val="24"/>
          <w:lang w:val="es-MX"/>
        </w:rPr>
      </w:pPr>
      <w:proofErr w:type="spellStart"/>
      <w:r>
        <w:rPr>
          <w:rFonts w:ascii="Palatino Linotype" w:hAnsi="Palatino Linotype"/>
          <w:szCs w:val="24"/>
          <w:lang w:val="es-MX"/>
        </w:rPr>
        <w:t>Fall</w:t>
      </w:r>
      <w:proofErr w:type="spellEnd"/>
      <w:r>
        <w:rPr>
          <w:rFonts w:ascii="Palatino Linotype" w:hAnsi="Palatino Linotype"/>
          <w:szCs w:val="24"/>
          <w:lang w:val="es-MX"/>
        </w:rPr>
        <w:t xml:space="preserve"> 2023</w:t>
      </w:r>
    </w:p>
    <w:p w14:paraId="54ED6F30" w14:textId="77777777" w:rsidR="00D54143" w:rsidRDefault="00D54143">
      <w:pPr>
        <w:rPr>
          <w:rFonts w:ascii="Palatino Linotype" w:hAnsi="Palatino Linotype"/>
          <w:szCs w:val="24"/>
        </w:rPr>
      </w:pPr>
    </w:p>
    <w:p w14:paraId="54ED6F31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sz w:val="24"/>
          <w:szCs w:val="24"/>
          <w:lang w:val="es-MX"/>
        </w:rPr>
      </w:pPr>
      <w:r>
        <w:rPr>
          <w:rFonts w:ascii="Palatino Linotype" w:hAnsi="Palatino Linotype"/>
          <w:sz w:val="24"/>
          <w:szCs w:val="24"/>
          <w:lang w:val="es-MX"/>
        </w:rPr>
        <w:t>CONTACT INFORMATION</w:t>
      </w:r>
    </w:p>
    <w:p w14:paraId="54ED6F32" w14:textId="77777777" w:rsidR="00D54143" w:rsidRDefault="00D54143">
      <w:pPr>
        <w:rPr>
          <w:rFonts w:ascii="Palatino Linotype" w:hAnsi="Palatino Linotype"/>
        </w:rPr>
      </w:pPr>
    </w:p>
    <w:p w14:paraId="54ED6F33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Work:</w:t>
      </w:r>
    </w:p>
    <w:p w14:paraId="54ED6F34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United States Air Force Academy</w:t>
      </w:r>
    </w:p>
    <w:p w14:paraId="54ED6F35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Department of English and Fine Arts</w:t>
      </w:r>
    </w:p>
    <w:p w14:paraId="54ED6F36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2354 Fairchild Drive </w:t>
      </w:r>
    </w:p>
    <w:p w14:paraId="54ED6F37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Office 6D-115</w:t>
      </w:r>
    </w:p>
    <w:p w14:paraId="54ED6F38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United States Air Force Academy, CO 80840</w:t>
      </w:r>
    </w:p>
    <w:p w14:paraId="54ED6F39" w14:textId="77777777" w:rsidR="00D54143" w:rsidRDefault="00FB243A">
      <w:hyperlink r:id="rId6" w:history="1">
        <w:r>
          <w:rPr>
            <w:rStyle w:val="Hyperlink"/>
            <w:rFonts w:ascii="Palatino Linotype" w:hAnsi="Palatino Linotype"/>
            <w:szCs w:val="24"/>
          </w:rPr>
          <w:t>jose.arellano@afacademy.af.edu</w:t>
        </w:r>
      </w:hyperlink>
    </w:p>
    <w:p w14:paraId="54ED6F3A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6F3B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smallCaps w:val="0"/>
          <w:color w:val="000000"/>
          <w:sz w:val="24"/>
          <w:szCs w:val="24"/>
        </w:rPr>
        <w:t>EDUCATION</w:t>
      </w:r>
    </w:p>
    <w:p w14:paraId="54ED6F3C" w14:textId="77777777" w:rsidR="00D54143" w:rsidRDefault="00D54143">
      <w:pPr>
        <w:rPr>
          <w:rFonts w:ascii="Palatino Linotype" w:hAnsi="Palatino Linotype"/>
          <w:szCs w:val="24"/>
        </w:rPr>
      </w:pPr>
    </w:p>
    <w:p w14:paraId="54ED6F3D" w14:textId="77777777" w:rsidR="00D54143" w:rsidRDefault="00FB243A">
      <w:r>
        <w:rPr>
          <w:rFonts w:ascii="Palatino Linotype" w:hAnsi="Palatino Linotype"/>
          <w:b/>
          <w:szCs w:val="24"/>
        </w:rPr>
        <w:t>Ph.D.</w: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  <w:t xml:space="preserve">English Language and Literature </w:t>
      </w:r>
    </w:p>
    <w:p w14:paraId="54ED6F3E" w14:textId="77777777" w:rsidR="00D54143" w:rsidRDefault="00FB243A">
      <w:pPr>
        <w:ind w:firstLine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University of Chicago, August 2018</w:t>
      </w:r>
    </w:p>
    <w:p w14:paraId="54ED6F3F" w14:textId="77777777" w:rsidR="00D54143" w:rsidRDefault="00FB243A">
      <w:pPr>
        <w:ind w:left="720"/>
      </w:pPr>
      <w:r>
        <w:rPr>
          <w:rFonts w:ascii="Palatino Linotype" w:hAnsi="Palatino Linotype"/>
          <w:szCs w:val="24"/>
        </w:rPr>
        <w:t xml:space="preserve">Dissertation: </w:t>
      </w:r>
      <w:r>
        <w:rPr>
          <w:rFonts w:ascii="Palatino Linotype" w:hAnsi="Palatino Linotype"/>
          <w:szCs w:val="24"/>
          <w:u w:val="single"/>
        </w:rPr>
        <w:t xml:space="preserve">Life in Search of Form: </w:t>
      </w:r>
      <w:r>
        <w:rPr>
          <w:rFonts w:ascii="Palatino Linotype" w:hAnsi="Palatino Linotype"/>
          <w:szCs w:val="24"/>
          <w:u w:val="single"/>
        </w:rPr>
        <w:t xml:space="preserve">Mexican American Literature and American Literary History, 1959—1999 </w:t>
      </w:r>
    </w:p>
    <w:p w14:paraId="54ED6F40" w14:textId="77777777" w:rsidR="00D54143" w:rsidRDefault="00D54143">
      <w:pPr>
        <w:rPr>
          <w:rFonts w:ascii="Palatino Linotype" w:hAnsi="Palatino Linotype"/>
          <w:b/>
          <w:szCs w:val="24"/>
        </w:rPr>
      </w:pPr>
    </w:p>
    <w:p w14:paraId="54ED6F41" w14:textId="77777777" w:rsidR="00D54143" w:rsidRDefault="00FB243A">
      <w:r>
        <w:rPr>
          <w:rFonts w:ascii="Palatino Linotype" w:hAnsi="Palatino Linotype"/>
          <w:b/>
          <w:szCs w:val="24"/>
        </w:rPr>
        <w:t>M.A.</w:t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ab/>
        <w:t xml:space="preserve">English Language and Literature </w:t>
      </w:r>
    </w:p>
    <w:p w14:paraId="54ED6F42" w14:textId="77777777" w:rsidR="00D54143" w:rsidRDefault="00FB243A">
      <w:pPr>
        <w:ind w:firstLine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University of Illinois at Chicago, 2007</w:t>
      </w:r>
    </w:p>
    <w:p w14:paraId="54ED6F43" w14:textId="77777777" w:rsidR="00D54143" w:rsidRDefault="00FB243A">
      <w:pPr>
        <w:ind w:firstLine="720"/>
      </w:pPr>
      <w:r>
        <w:rPr>
          <w:rFonts w:ascii="Palatino Linotype" w:hAnsi="Palatino Linotype"/>
          <w:szCs w:val="24"/>
        </w:rPr>
        <w:t xml:space="preserve">Thesis: </w:t>
      </w:r>
      <w:r>
        <w:rPr>
          <w:rFonts w:ascii="Palatino Linotype" w:hAnsi="Palatino Linotype"/>
          <w:szCs w:val="24"/>
          <w:u w:val="single"/>
        </w:rPr>
        <w:t>The Thrill of Turning the Page: Henry James and the Art of Fiction</w:t>
      </w:r>
    </w:p>
    <w:p w14:paraId="54ED6F44" w14:textId="77777777" w:rsidR="00D54143" w:rsidRDefault="00D54143">
      <w:pPr>
        <w:rPr>
          <w:rFonts w:ascii="Palatino Linotype" w:hAnsi="Palatino Linotype"/>
          <w:b/>
          <w:szCs w:val="24"/>
        </w:rPr>
      </w:pPr>
    </w:p>
    <w:p w14:paraId="54ED6F45" w14:textId="77777777" w:rsidR="00D54143" w:rsidRDefault="00FB243A">
      <w:r>
        <w:rPr>
          <w:rFonts w:ascii="Palatino Linotype" w:hAnsi="Palatino Linotype"/>
          <w:b/>
          <w:szCs w:val="24"/>
        </w:rPr>
        <w:t>B.A.</w:t>
      </w:r>
      <w:r>
        <w:rPr>
          <w:rFonts w:ascii="Palatino Linotype" w:hAnsi="Palatino Linotype"/>
          <w:szCs w:val="24"/>
        </w:rPr>
        <w:t xml:space="preserve">  </w:t>
      </w:r>
      <w:r>
        <w:rPr>
          <w:rFonts w:ascii="Palatino Linotype" w:hAnsi="Palatino Linotype"/>
          <w:szCs w:val="24"/>
        </w:rPr>
        <w:tab/>
        <w:t>English Language and Li</w:t>
      </w:r>
      <w:r>
        <w:rPr>
          <w:rFonts w:ascii="Palatino Linotype" w:hAnsi="Palatino Linotype"/>
          <w:szCs w:val="24"/>
        </w:rPr>
        <w:t xml:space="preserve">terature </w:t>
      </w:r>
    </w:p>
    <w:p w14:paraId="54ED6F46" w14:textId="77777777" w:rsidR="00D54143" w:rsidRDefault="00FB243A">
      <w:pPr>
        <w:ind w:firstLine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University of Illinois at Chicago, 2005</w:t>
      </w:r>
    </w:p>
    <w:p w14:paraId="54ED6F47" w14:textId="77777777" w:rsidR="00D54143" w:rsidRDefault="00FB243A">
      <w:pPr>
        <w:ind w:firstLine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Highest Departmental Distinction      </w:t>
      </w:r>
    </w:p>
    <w:p w14:paraId="54ED6F48" w14:textId="77777777" w:rsidR="00D54143" w:rsidRDefault="00FB243A">
      <w:pPr>
        <w:ind w:left="720"/>
      </w:pPr>
      <w:r>
        <w:rPr>
          <w:rFonts w:ascii="Palatino Linotype" w:hAnsi="Palatino Linotype"/>
          <w:szCs w:val="24"/>
        </w:rPr>
        <w:t xml:space="preserve">Thesis: </w:t>
      </w:r>
      <w:r>
        <w:rPr>
          <w:rFonts w:ascii="Palatino Linotype" w:hAnsi="Palatino Linotype"/>
          <w:szCs w:val="24"/>
          <w:u w:val="single"/>
        </w:rPr>
        <w:t xml:space="preserve">Lest We Forget: Textual Digitization and the Archival Imagination </w:t>
      </w:r>
    </w:p>
    <w:p w14:paraId="54ED6F49" w14:textId="77777777" w:rsidR="00D54143" w:rsidRDefault="00D54143">
      <w:pPr>
        <w:rPr>
          <w:rFonts w:ascii="Palatino Linotype" w:hAnsi="Palatino Linotype"/>
          <w:szCs w:val="24"/>
        </w:rPr>
      </w:pPr>
    </w:p>
    <w:p w14:paraId="54ED6F4A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smallCaps w:val="0"/>
          <w:color w:val="000000"/>
          <w:sz w:val="24"/>
          <w:szCs w:val="24"/>
        </w:rPr>
        <w:t xml:space="preserve">PROFESSIONAL APPOINTMENTS </w:t>
      </w:r>
    </w:p>
    <w:p w14:paraId="54ED6F4B" w14:textId="77777777" w:rsidR="00D54143" w:rsidRDefault="00D54143">
      <w:pPr>
        <w:rPr>
          <w:rFonts w:ascii="Palatino Linotype" w:hAnsi="Palatino Linotype"/>
          <w:szCs w:val="24"/>
        </w:rPr>
      </w:pPr>
    </w:p>
    <w:p w14:paraId="54ED6F4C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 xml:space="preserve">Associate Professor </w:t>
      </w:r>
    </w:p>
    <w:p w14:paraId="54ED6F4D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Department of English and Fine Arts</w:t>
      </w:r>
    </w:p>
    <w:p w14:paraId="54ED6F4E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United</w:t>
      </w:r>
      <w:r>
        <w:rPr>
          <w:rFonts w:ascii="Palatino Linotype" w:hAnsi="Palatino Linotype"/>
          <w:szCs w:val="24"/>
        </w:rPr>
        <w:t xml:space="preserve"> States Air Force Academy</w:t>
      </w:r>
    </w:p>
    <w:p w14:paraId="54ED6F4F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United States Air Force Academy, CO 80840</w:t>
      </w:r>
    </w:p>
    <w:p w14:paraId="54ED6F50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Summer 2019 – Present</w:t>
      </w:r>
    </w:p>
    <w:p w14:paraId="54ED6F51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6F52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Postdoctoral Fellow</w:t>
      </w:r>
    </w:p>
    <w:p w14:paraId="54ED6F5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Department of English and Philosophy </w:t>
      </w:r>
    </w:p>
    <w:p w14:paraId="54ED6F54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United States Military Academy</w:t>
      </w:r>
    </w:p>
    <w:p w14:paraId="54ED6F55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West Point, New York</w:t>
      </w:r>
      <w:r>
        <w:rPr>
          <w:rFonts w:ascii="Palatino Linotype" w:hAnsi="Palatino Linotype"/>
          <w:color w:val="000000"/>
          <w:szCs w:val="24"/>
        </w:rPr>
        <w:tab/>
      </w:r>
    </w:p>
    <w:p w14:paraId="54ED6F56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Summer 2018 – Summer 2019</w:t>
      </w:r>
    </w:p>
    <w:p w14:paraId="54ED6F57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i/>
          <w:color w:val="000000"/>
          <w:szCs w:val="24"/>
        </w:rPr>
      </w:pPr>
    </w:p>
    <w:p w14:paraId="54ED6F58" w14:textId="77777777" w:rsidR="00D54143" w:rsidRDefault="00D54143">
      <w:pPr>
        <w:rPr>
          <w:rFonts w:ascii="Palatino Linotype" w:hAnsi="Palatino Linotype"/>
          <w:color w:val="000000"/>
          <w:szCs w:val="24"/>
        </w:rPr>
      </w:pPr>
    </w:p>
    <w:p w14:paraId="54ED6F59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smallCaps w:val="0"/>
          <w:color w:val="000000"/>
          <w:sz w:val="24"/>
          <w:szCs w:val="24"/>
        </w:rPr>
        <w:t>PUBLICATIONS</w:t>
      </w:r>
    </w:p>
    <w:p w14:paraId="54ED6F5A" w14:textId="77777777" w:rsidR="00D54143" w:rsidRDefault="00D54143">
      <w:pPr>
        <w:rPr>
          <w:rFonts w:ascii="Palatino Linotype" w:hAnsi="Palatino Linotype"/>
          <w:szCs w:val="24"/>
        </w:rPr>
      </w:pPr>
    </w:p>
    <w:p w14:paraId="54ED6F5B" w14:textId="77777777" w:rsidR="00D54143" w:rsidRDefault="00FB243A">
      <w:pPr>
        <w:ind w:left="1440" w:hanging="1440"/>
        <w:rPr>
          <w:rFonts w:ascii="Palatino Linotype" w:hAnsi="Palatino Linotype"/>
          <w:b/>
          <w:bCs/>
          <w:szCs w:val="24"/>
        </w:rPr>
      </w:pPr>
      <w:r>
        <w:rPr>
          <w:rFonts w:ascii="Palatino Linotype" w:hAnsi="Palatino Linotype"/>
          <w:b/>
          <w:bCs/>
          <w:szCs w:val="24"/>
        </w:rPr>
        <w:t>Manuscript</w:t>
      </w:r>
    </w:p>
    <w:p w14:paraId="54ED6F5C" w14:textId="77777777" w:rsidR="00D54143" w:rsidRDefault="00FB243A">
      <w:pPr>
        <w:rPr>
          <w:rFonts w:ascii="Palatino Linotype" w:hAnsi="Palatino Linotype"/>
          <w:i/>
          <w:iCs/>
          <w:szCs w:val="24"/>
        </w:rPr>
      </w:pPr>
      <w:r>
        <w:rPr>
          <w:rFonts w:ascii="Palatino Linotype" w:hAnsi="Palatino Linotype"/>
          <w:i/>
          <w:iCs/>
          <w:szCs w:val="24"/>
        </w:rPr>
        <w:t>Race Class: Reading Mexican American Literature in the Era of Neoliberalism, 1981–1984</w:t>
      </w:r>
    </w:p>
    <w:p w14:paraId="54ED6F5D" w14:textId="77777777" w:rsidR="00D54143" w:rsidRDefault="00FB243A">
      <w:pPr>
        <w:ind w:left="144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forthcoming in the Elements Series, Cambridge University Press </w:t>
      </w:r>
    </w:p>
    <w:p w14:paraId="54ED6F5E" w14:textId="77777777" w:rsidR="00D54143" w:rsidRDefault="00D54143">
      <w:pPr>
        <w:ind w:left="1440" w:hanging="1440"/>
        <w:rPr>
          <w:rFonts w:ascii="Palatino Linotype" w:hAnsi="Palatino Linotype"/>
          <w:i/>
          <w:iCs/>
          <w:szCs w:val="24"/>
        </w:rPr>
      </w:pPr>
    </w:p>
    <w:p w14:paraId="54ED6F5F" w14:textId="77777777" w:rsidR="00D54143" w:rsidRDefault="00FB243A">
      <w:pPr>
        <w:ind w:left="1440" w:hanging="1440"/>
      </w:pPr>
      <w:r>
        <w:rPr>
          <w:rFonts w:ascii="Palatino Linotype" w:hAnsi="Palatino Linotype"/>
          <w:b/>
          <w:bCs/>
          <w:szCs w:val="24"/>
        </w:rPr>
        <w:t xml:space="preserve">Peer-Reviewed Articles </w:t>
      </w:r>
    </w:p>
    <w:p w14:paraId="54ED6F60" w14:textId="77777777" w:rsidR="00D54143" w:rsidRDefault="00FB243A">
      <w:pPr>
        <w:ind w:left="1440" w:hanging="1440"/>
      </w:pPr>
      <w:r>
        <w:rPr>
          <w:rFonts w:ascii="Palatino Linotype" w:hAnsi="Palatino Linotype"/>
          <w:szCs w:val="24"/>
        </w:rPr>
        <w:t>“The Borders of the Frame”: Chicanx Feminism and the Problem of Repre</w:t>
      </w:r>
      <w:r>
        <w:rPr>
          <w:rFonts w:ascii="Palatino Linotype" w:hAnsi="Palatino Linotype"/>
          <w:szCs w:val="24"/>
        </w:rPr>
        <w:t xml:space="preserve">sentation, </w:t>
      </w:r>
      <w:r>
        <w:rPr>
          <w:rFonts w:ascii="Palatino Linotype" w:hAnsi="Palatino Linotype"/>
          <w:i/>
          <w:szCs w:val="24"/>
        </w:rPr>
        <w:t xml:space="preserve">Forma Journal 1.2 </w:t>
      </w:r>
      <w:r>
        <w:rPr>
          <w:rFonts w:ascii="Palatino Linotype" w:hAnsi="Palatino Linotype"/>
          <w:szCs w:val="24"/>
        </w:rPr>
        <w:t>(2020): 35-62.</w:t>
      </w:r>
    </w:p>
    <w:p w14:paraId="54ED6F61" w14:textId="77777777" w:rsidR="00D54143" w:rsidRDefault="00D54143">
      <w:pPr>
        <w:ind w:left="1440" w:hanging="1440"/>
        <w:rPr>
          <w:rFonts w:ascii="Palatino Linotype" w:hAnsi="Palatino Linotype"/>
          <w:szCs w:val="24"/>
        </w:rPr>
      </w:pPr>
    </w:p>
    <w:p w14:paraId="54ED6F62" w14:textId="77777777" w:rsidR="00D54143" w:rsidRDefault="00FB243A">
      <w:pPr>
        <w:ind w:left="1440" w:hanging="1440"/>
      </w:pPr>
      <w:r>
        <w:rPr>
          <w:rFonts w:ascii="Palatino Linotype" w:hAnsi="Palatino Linotype"/>
          <w:szCs w:val="24"/>
        </w:rPr>
        <w:t xml:space="preserve">“Silent Death Knell: Memorializing Rural New Mexico in Nasario García’s Poems” </w:t>
      </w:r>
      <w:r>
        <w:rPr>
          <w:rFonts w:ascii="Palatino Linotype" w:hAnsi="Palatino Linotype"/>
          <w:i/>
          <w:szCs w:val="24"/>
        </w:rPr>
        <w:t xml:space="preserve">Quarterly Horse: A Journal of (Brief) American Studies </w:t>
      </w:r>
      <w:r>
        <w:rPr>
          <w:rFonts w:ascii="Palatino Linotype" w:hAnsi="Palatino Linotype"/>
          <w:szCs w:val="24"/>
        </w:rPr>
        <w:t>Vol. 4 (2020).</w:t>
      </w:r>
    </w:p>
    <w:p w14:paraId="54ED6F63" w14:textId="77777777" w:rsidR="00D54143" w:rsidRDefault="00D54143">
      <w:pPr>
        <w:ind w:left="1440" w:hanging="1440"/>
        <w:rPr>
          <w:rFonts w:ascii="Palatino Linotype" w:hAnsi="Palatino Linotype"/>
          <w:szCs w:val="24"/>
        </w:rPr>
      </w:pPr>
    </w:p>
    <w:p w14:paraId="54ED6F64" w14:textId="77777777" w:rsidR="00D54143" w:rsidRDefault="00FB243A">
      <w:pPr>
        <w:ind w:left="1440" w:hanging="1440"/>
      </w:pPr>
      <w:r>
        <w:rPr>
          <w:rFonts w:ascii="Palatino Linotype" w:hAnsi="Palatino Linotype"/>
          <w:szCs w:val="24"/>
        </w:rPr>
        <w:t xml:space="preserve">“Screwed in 2020: The Psychology of Horror and Class </w:t>
      </w:r>
      <w:r>
        <w:rPr>
          <w:rFonts w:ascii="Palatino Linotype" w:hAnsi="Palatino Linotype"/>
          <w:szCs w:val="24"/>
        </w:rPr>
        <w:t xml:space="preserve">Immobility in Adaptations of Henry James’s </w:t>
      </w:r>
      <w:r>
        <w:rPr>
          <w:rFonts w:ascii="Palatino Linotype" w:hAnsi="Palatino Linotype"/>
          <w:i/>
          <w:szCs w:val="24"/>
        </w:rPr>
        <w:t>The Turn of the Screw</w:t>
      </w:r>
      <w:r>
        <w:rPr>
          <w:rFonts w:ascii="Palatino Linotype" w:hAnsi="Palatino Linotype"/>
          <w:szCs w:val="24"/>
        </w:rPr>
        <w:t xml:space="preserve">, </w:t>
      </w:r>
      <w:r>
        <w:rPr>
          <w:rFonts w:ascii="Palatino Linotype" w:hAnsi="Palatino Linotype"/>
          <w:i/>
          <w:szCs w:val="24"/>
        </w:rPr>
        <w:t xml:space="preserve">Teaching American Literature: A Journal of Theory and Practice </w:t>
      </w:r>
      <w:r>
        <w:rPr>
          <w:rFonts w:ascii="Palatino Linotype" w:hAnsi="Palatino Linotype"/>
          <w:szCs w:val="24"/>
        </w:rPr>
        <w:t>11:2</w:t>
      </w:r>
      <w:r>
        <w:rPr>
          <w:rFonts w:ascii="Palatino Linotype" w:hAnsi="Palatino Linotype"/>
          <w:i/>
          <w:szCs w:val="24"/>
        </w:rPr>
        <w:t xml:space="preserve"> </w:t>
      </w:r>
      <w:r>
        <w:rPr>
          <w:rFonts w:ascii="Palatino Linotype" w:hAnsi="Palatino Linotype"/>
          <w:szCs w:val="24"/>
        </w:rPr>
        <w:t>(Fall 2020): 1-13.</w:t>
      </w:r>
    </w:p>
    <w:p w14:paraId="54ED6F65" w14:textId="77777777" w:rsidR="00D54143" w:rsidRDefault="00D54143">
      <w:pPr>
        <w:ind w:left="1440" w:hanging="1440"/>
        <w:rPr>
          <w:rFonts w:ascii="Palatino Linotype" w:hAnsi="Palatino Linotype"/>
          <w:b/>
          <w:bCs/>
          <w:szCs w:val="24"/>
        </w:rPr>
      </w:pPr>
    </w:p>
    <w:p w14:paraId="54ED6F66" w14:textId="77777777" w:rsidR="00D54143" w:rsidRDefault="00FB243A">
      <w:pPr>
        <w:ind w:left="1440" w:hanging="1440"/>
      </w:pPr>
      <w:r>
        <w:rPr>
          <w:rFonts w:ascii="Palatino Linotype" w:hAnsi="Palatino Linotype"/>
          <w:b/>
          <w:bCs/>
          <w:szCs w:val="24"/>
        </w:rPr>
        <w:t xml:space="preserve">Refereed Book Chapters </w:t>
      </w:r>
    </w:p>
    <w:p w14:paraId="54ED6F67" w14:textId="77777777" w:rsidR="00D54143" w:rsidRDefault="00FB243A">
      <w:pPr>
        <w:ind w:left="1440" w:hanging="1440"/>
      </w:pPr>
      <w:bookmarkStart w:id="0" w:name="_Hlk148009991"/>
      <w:r>
        <w:rPr>
          <w:rFonts w:ascii="Palatino Linotype" w:hAnsi="Palatino Linotype"/>
          <w:szCs w:val="24"/>
          <w:lang w:val="en"/>
        </w:rPr>
        <w:t>“Here’s to Chicanos in the middle class!”: The Limits of Chicano Literary Acti</w:t>
      </w:r>
      <w:r>
        <w:rPr>
          <w:rFonts w:ascii="Palatino Linotype" w:hAnsi="Palatino Linotype"/>
          <w:szCs w:val="24"/>
          <w:lang w:val="en"/>
        </w:rPr>
        <w:t xml:space="preserve">vism,” forthcoming in </w:t>
      </w:r>
      <w:r>
        <w:rPr>
          <w:rFonts w:ascii="Palatino Linotype" w:hAnsi="Palatino Linotype"/>
          <w:i/>
          <w:szCs w:val="24"/>
          <w:lang w:val="en"/>
        </w:rPr>
        <w:t>The Cambridge Companion to Race and American Literature</w:t>
      </w:r>
      <w:r>
        <w:rPr>
          <w:rFonts w:ascii="Palatino Linotype" w:hAnsi="Palatino Linotype"/>
          <w:szCs w:val="24"/>
          <w:lang w:val="en"/>
        </w:rPr>
        <w:t>,</w:t>
      </w:r>
      <w:r>
        <w:rPr>
          <w:rFonts w:ascii="Palatino Linotype" w:hAnsi="Palatino Linotype"/>
          <w:i/>
          <w:szCs w:val="24"/>
          <w:lang w:val="en"/>
        </w:rPr>
        <w:t xml:space="preserve"> </w:t>
      </w:r>
      <w:r>
        <w:rPr>
          <w:rFonts w:ascii="Palatino Linotype" w:hAnsi="Palatino Linotype"/>
          <w:szCs w:val="24"/>
          <w:lang w:val="en"/>
        </w:rPr>
        <w:t>ed. John Richard Ernest, Cambridge University Press</w:t>
      </w:r>
    </w:p>
    <w:bookmarkEnd w:id="0"/>
    <w:p w14:paraId="54ED6F68" w14:textId="77777777" w:rsidR="00D54143" w:rsidRDefault="00D54143">
      <w:pPr>
        <w:ind w:left="1440" w:hanging="1440"/>
        <w:rPr>
          <w:rFonts w:ascii="Palatino Linotype" w:hAnsi="Palatino Linotype"/>
          <w:szCs w:val="24"/>
          <w:lang w:val="en"/>
        </w:rPr>
      </w:pPr>
    </w:p>
    <w:p w14:paraId="54ED6F69" w14:textId="77777777" w:rsidR="00D54143" w:rsidRDefault="00FB243A">
      <w:pPr>
        <w:ind w:left="1440" w:hanging="1440"/>
      </w:pPr>
      <w:r>
        <w:rPr>
          <w:rFonts w:ascii="Palatino Linotype" w:hAnsi="Palatino Linotype"/>
          <w:szCs w:val="24"/>
          <w:lang w:val="en"/>
        </w:rPr>
        <w:t xml:space="preserve">“Aztlan for the Middle Class: Chicano Literary Activism,” </w:t>
      </w:r>
      <w:r>
        <w:rPr>
          <w:rFonts w:ascii="Palatino Linotype" w:hAnsi="Palatino Linotype"/>
          <w:i/>
          <w:szCs w:val="24"/>
          <w:lang w:val="en"/>
        </w:rPr>
        <w:t>Race in American Literature and Culture</w:t>
      </w:r>
      <w:r>
        <w:rPr>
          <w:rFonts w:ascii="Palatino Linotype" w:hAnsi="Palatino Linotype"/>
          <w:szCs w:val="24"/>
          <w:lang w:val="en"/>
        </w:rPr>
        <w:t>,</w:t>
      </w:r>
      <w:r>
        <w:rPr>
          <w:rFonts w:ascii="Palatino Linotype" w:hAnsi="Palatino Linotype"/>
          <w:i/>
          <w:szCs w:val="24"/>
          <w:lang w:val="en"/>
        </w:rPr>
        <w:t xml:space="preserve"> </w:t>
      </w:r>
      <w:r>
        <w:rPr>
          <w:rFonts w:ascii="Palatino Linotype" w:hAnsi="Palatino Linotype"/>
          <w:szCs w:val="24"/>
          <w:lang w:val="en"/>
        </w:rPr>
        <w:t xml:space="preserve">ed. John Richard Ernest, </w:t>
      </w:r>
      <w:r>
        <w:rPr>
          <w:rFonts w:ascii="Palatino Linotype" w:hAnsi="Palatino Linotype"/>
          <w:szCs w:val="24"/>
          <w:lang w:val="en"/>
        </w:rPr>
        <w:t>Cambridge University Press (2022)</w:t>
      </w:r>
    </w:p>
    <w:p w14:paraId="54ED6F6A" w14:textId="77777777" w:rsidR="00D54143" w:rsidRDefault="00D54143">
      <w:pPr>
        <w:ind w:left="1440" w:hanging="1440"/>
        <w:rPr>
          <w:rFonts w:ascii="Palatino Linotype" w:hAnsi="Palatino Linotype"/>
          <w:szCs w:val="24"/>
        </w:rPr>
      </w:pPr>
    </w:p>
    <w:p w14:paraId="54ED6F6B" w14:textId="77777777" w:rsidR="00D54143" w:rsidRDefault="00FB243A">
      <w:pPr>
        <w:ind w:left="1440" w:hanging="1440"/>
      </w:pPr>
      <w:r>
        <w:rPr>
          <w:rFonts w:ascii="Palatino Linotype" w:hAnsi="Palatino Linotype"/>
          <w:szCs w:val="24"/>
        </w:rPr>
        <w:t>“</w:t>
      </w:r>
      <w:proofErr w:type="spellStart"/>
      <w:r>
        <w:rPr>
          <w:rFonts w:ascii="Palatino Linotype" w:hAnsi="Palatino Linotype"/>
          <w:szCs w:val="24"/>
        </w:rPr>
        <w:t>Marchando</w:t>
      </w:r>
      <w:proofErr w:type="spellEnd"/>
      <w:r>
        <w:rPr>
          <w:rFonts w:ascii="Palatino Linotype" w:hAnsi="Palatino Linotype"/>
          <w:szCs w:val="24"/>
        </w:rPr>
        <w:t xml:space="preserve"> al </w:t>
      </w:r>
      <w:proofErr w:type="spellStart"/>
      <w:r>
        <w:rPr>
          <w:rFonts w:ascii="Palatino Linotype" w:hAnsi="Palatino Linotype"/>
          <w:szCs w:val="24"/>
        </w:rPr>
        <w:t>Futuro</w:t>
      </w:r>
      <w:proofErr w:type="spellEnd"/>
      <w:r>
        <w:rPr>
          <w:rFonts w:ascii="Palatino Linotype" w:hAnsi="Palatino Linotype"/>
          <w:szCs w:val="24"/>
        </w:rPr>
        <w:t xml:space="preserve">: Latino Immigrant Rights Leadership in Chicago,” </w:t>
      </w:r>
      <w:r>
        <w:rPr>
          <w:rFonts w:ascii="Palatino Linotype" w:hAnsi="Palatino Linotype"/>
          <w:i/>
          <w:szCs w:val="24"/>
        </w:rPr>
        <w:t>Marcha: Latino Chicago and the Immigrant Rights Movement</w:t>
      </w:r>
      <w:r>
        <w:rPr>
          <w:rFonts w:ascii="Palatino Linotype" w:hAnsi="Palatino Linotype"/>
          <w:szCs w:val="24"/>
        </w:rPr>
        <w:t>, eds. Amalia Pallares and Nilda Flores-Gonzales, University of Illinois Press (2010)</w:t>
      </w:r>
    </w:p>
    <w:p w14:paraId="54ED6F6C" w14:textId="77777777" w:rsidR="00D54143" w:rsidRDefault="00D54143">
      <w:pPr>
        <w:ind w:left="1440" w:hanging="1440"/>
        <w:rPr>
          <w:rFonts w:ascii="Palatino Linotype" w:hAnsi="Palatino Linotype"/>
          <w:b/>
          <w:bCs/>
          <w:szCs w:val="24"/>
        </w:rPr>
      </w:pPr>
    </w:p>
    <w:p w14:paraId="54ED6F6D" w14:textId="77777777" w:rsidR="00D54143" w:rsidRDefault="00FB243A">
      <w:pPr>
        <w:ind w:left="1440" w:hanging="1440"/>
      </w:pPr>
      <w:r>
        <w:rPr>
          <w:rFonts w:ascii="Palatino Linotype" w:hAnsi="Palatino Linotype"/>
          <w:b/>
          <w:bCs/>
          <w:szCs w:val="24"/>
        </w:rPr>
        <w:t>Art Revi</w:t>
      </w:r>
      <w:r>
        <w:rPr>
          <w:rFonts w:ascii="Palatino Linotype" w:hAnsi="Palatino Linotype"/>
          <w:b/>
          <w:bCs/>
          <w:szCs w:val="24"/>
        </w:rPr>
        <w:t>ews</w:t>
      </w:r>
    </w:p>
    <w:p w14:paraId="54ED6F6E" w14:textId="77777777" w:rsidR="00D54143" w:rsidRDefault="00FB243A">
      <w:pPr>
        <w:ind w:left="1440" w:hanging="1440"/>
        <w:rPr>
          <w:rFonts w:ascii="Palatino Linotype" w:hAnsi="Palatino Linotype"/>
          <w:bCs/>
          <w:i/>
          <w:szCs w:val="24"/>
        </w:rPr>
      </w:pPr>
      <w:r>
        <w:rPr>
          <w:rFonts w:ascii="Palatino Linotype" w:hAnsi="Palatino Linotype"/>
          <w:bCs/>
          <w:i/>
          <w:szCs w:val="24"/>
        </w:rPr>
        <w:t>caesura: Martha Russo</w:t>
      </w:r>
    </w:p>
    <w:p w14:paraId="54ED6F6F" w14:textId="77777777" w:rsidR="00D54143" w:rsidRDefault="00FB243A">
      <w:pPr>
        <w:ind w:left="1440"/>
        <w:rPr>
          <w:rFonts w:ascii="Palatino Linotype" w:hAnsi="Palatino Linotype"/>
          <w:bCs/>
          <w:szCs w:val="24"/>
        </w:rPr>
      </w:pPr>
      <w:r>
        <w:rPr>
          <w:rFonts w:ascii="Palatino Linotype" w:hAnsi="Palatino Linotype"/>
          <w:bCs/>
          <w:szCs w:val="24"/>
        </w:rPr>
        <w:t xml:space="preserve">University of Colorado, Colorado Springs, Galleries of Contemporary Art </w:t>
      </w:r>
    </w:p>
    <w:p w14:paraId="54ED6F70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Ent Center for the Arts</w:t>
      </w:r>
    </w:p>
    <w:p w14:paraId="54ED6F71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Colorado Springs, CO</w:t>
      </w:r>
    </w:p>
    <w:p w14:paraId="54ED6F72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DARIA: Denver Art Review, Inquiry, and Analysis  </w:t>
      </w:r>
    </w:p>
    <w:p w14:paraId="54ED6F73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Forthcoming November 2023</w:t>
      </w:r>
    </w:p>
    <w:p w14:paraId="54ED6F74" w14:textId="77777777" w:rsidR="00D54143" w:rsidRDefault="00D54143">
      <w:pPr>
        <w:ind w:left="1440" w:hanging="1440"/>
        <w:rPr>
          <w:rFonts w:ascii="Palatino Linotype" w:hAnsi="Palatino Linotype"/>
          <w:bCs/>
          <w:i/>
          <w:szCs w:val="24"/>
        </w:rPr>
      </w:pPr>
    </w:p>
    <w:p w14:paraId="54ED6F75" w14:textId="77777777" w:rsidR="00D54143" w:rsidRDefault="00FB243A">
      <w:pPr>
        <w:ind w:left="1440" w:hanging="1440"/>
        <w:rPr>
          <w:rFonts w:ascii="Palatino Linotype" w:hAnsi="Palatino Linotype"/>
          <w:bCs/>
          <w:i/>
          <w:szCs w:val="24"/>
        </w:rPr>
      </w:pPr>
      <w:r>
        <w:rPr>
          <w:rFonts w:ascii="Palatino Linotype" w:hAnsi="Palatino Linotype"/>
          <w:bCs/>
          <w:i/>
          <w:szCs w:val="24"/>
        </w:rPr>
        <w:t xml:space="preserve">Arte Mestiza: Emanuel </w:t>
      </w:r>
      <w:r>
        <w:rPr>
          <w:rFonts w:ascii="Palatino Linotype" w:hAnsi="Palatino Linotype"/>
          <w:bCs/>
          <w:i/>
          <w:szCs w:val="24"/>
        </w:rPr>
        <w:t>Martinez</w:t>
      </w:r>
    </w:p>
    <w:p w14:paraId="54ED6F76" w14:textId="77777777" w:rsidR="00D54143" w:rsidRDefault="00FB243A">
      <w:pPr>
        <w:ind w:left="1440"/>
      </w:pPr>
      <w:r>
        <w:rPr>
          <w:rFonts w:ascii="Palatino Linotype" w:hAnsi="Palatino Linotype"/>
          <w:bCs/>
          <w:szCs w:val="24"/>
        </w:rPr>
        <w:t>Colorado Springs Fine Arts Center at Colorado College</w:t>
      </w:r>
      <w:r>
        <w:rPr>
          <w:rFonts w:ascii="Palatino Linotype" w:hAnsi="Palatino Linotype"/>
          <w:bCs/>
          <w:iCs/>
          <w:szCs w:val="24"/>
        </w:rPr>
        <w:t xml:space="preserve"> </w:t>
      </w:r>
    </w:p>
    <w:p w14:paraId="54ED6F77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Colorado Springs, CO</w:t>
      </w:r>
    </w:p>
    <w:p w14:paraId="54ED6F78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DARIA: Denver Art Review, Inquiry, and Analysis  </w:t>
      </w:r>
    </w:p>
    <w:p w14:paraId="54ED6F79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lastRenderedPageBreak/>
        <w:t>Forthcoming November 2023</w:t>
      </w:r>
    </w:p>
    <w:p w14:paraId="54ED6F7A" w14:textId="77777777" w:rsidR="00D54143" w:rsidRDefault="00D54143">
      <w:pPr>
        <w:ind w:left="1440" w:hanging="1440"/>
        <w:rPr>
          <w:rFonts w:ascii="Palatino Linotype" w:hAnsi="Palatino Linotype"/>
          <w:bCs/>
          <w:i/>
          <w:szCs w:val="24"/>
        </w:rPr>
      </w:pPr>
    </w:p>
    <w:p w14:paraId="54ED6F7B" w14:textId="77777777" w:rsidR="00D54143" w:rsidRDefault="00FB243A">
      <w:pPr>
        <w:ind w:left="1440" w:hanging="1440"/>
        <w:rPr>
          <w:rFonts w:ascii="Palatino Linotype" w:hAnsi="Palatino Linotype"/>
          <w:bCs/>
          <w:i/>
          <w:szCs w:val="24"/>
        </w:rPr>
      </w:pPr>
      <w:r>
        <w:rPr>
          <w:rFonts w:ascii="Palatino Linotype" w:hAnsi="Palatino Linotype"/>
          <w:bCs/>
          <w:i/>
          <w:szCs w:val="24"/>
        </w:rPr>
        <w:t>Islands Beyond Blue: Niki Hastings-McFall and Treasures from the Oceania Collection</w:t>
      </w:r>
    </w:p>
    <w:p w14:paraId="54ED6F7C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The Denver</w:t>
      </w:r>
      <w:r>
        <w:rPr>
          <w:rFonts w:ascii="Palatino Linotype" w:hAnsi="Palatino Linotype"/>
          <w:bCs/>
          <w:iCs/>
          <w:szCs w:val="24"/>
        </w:rPr>
        <w:t xml:space="preserve"> Art Museum</w:t>
      </w:r>
    </w:p>
    <w:p w14:paraId="54ED6F7D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Denver, CO</w:t>
      </w:r>
    </w:p>
    <w:p w14:paraId="54ED6F7E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DARIA: Denver Art Review, Inquiry, and Analysis  </w:t>
      </w:r>
    </w:p>
    <w:p w14:paraId="54ED6F7F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July 2023</w:t>
      </w:r>
    </w:p>
    <w:p w14:paraId="54ED6F80" w14:textId="77777777" w:rsidR="00D54143" w:rsidRDefault="00D54143">
      <w:pPr>
        <w:ind w:left="1440" w:hanging="1440"/>
        <w:rPr>
          <w:rFonts w:ascii="Palatino Linotype" w:hAnsi="Palatino Linotype"/>
          <w:bCs/>
          <w:iCs/>
          <w:szCs w:val="24"/>
        </w:rPr>
      </w:pPr>
    </w:p>
    <w:p w14:paraId="54ED6F81" w14:textId="77777777" w:rsidR="00D54143" w:rsidRDefault="00FB243A">
      <w:pPr>
        <w:ind w:left="1440" w:hanging="1440"/>
        <w:rPr>
          <w:rFonts w:ascii="Palatino Linotype" w:hAnsi="Palatino Linotype"/>
          <w:bCs/>
          <w:i/>
          <w:szCs w:val="24"/>
        </w:rPr>
      </w:pPr>
      <w:r>
        <w:rPr>
          <w:rFonts w:ascii="Palatino Linotype" w:hAnsi="Palatino Linotype"/>
          <w:bCs/>
          <w:i/>
          <w:szCs w:val="24"/>
        </w:rPr>
        <w:t>Joel Swanson: The Distance Between Words</w:t>
      </w:r>
    </w:p>
    <w:p w14:paraId="54ED6F82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New Collection | The Vault</w:t>
      </w:r>
    </w:p>
    <w:p w14:paraId="54ED6F83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Denver, CO</w:t>
      </w:r>
    </w:p>
    <w:p w14:paraId="54ED6F84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DARIA: Denver Art Review, Inquiry, and Analysis  </w:t>
      </w:r>
    </w:p>
    <w:p w14:paraId="54ED6F85" w14:textId="77777777" w:rsidR="00D54143" w:rsidRDefault="00FB243A">
      <w:pPr>
        <w:ind w:left="1440"/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January 2023</w:t>
      </w:r>
    </w:p>
    <w:p w14:paraId="54ED6F86" w14:textId="77777777" w:rsidR="00D54143" w:rsidRDefault="00D54143">
      <w:pPr>
        <w:ind w:left="1440" w:hanging="1440"/>
        <w:rPr>
          <w:rFonts w:ascii="Palatino Linotype" w:hAnsi="Palatino Linotype"/>
          <w:bCs/>
          <w:i/>
          <w:iCs/>
          <w:szCs w:val="24"/>
        </w:rPr>
      </w:pPr>
    </w:p>
    <w:p w14:paraId="54ED6F87" w14:textId="77777777" w:rsidR="00D54143" w:rsidRDefault="00FB243A">
      <w:pPr>
        <w:ind w:left="1440" w:hanging="1440"/>
      </w:pPr>
      <w:r>
        <w:rPr>
          <w:rFonts w:ascii="Palatino Linotype" w:hAnsi="Palatino Linotype"/>
          <w:bCs/>
          <w:i/>
          <w:iCs/>
          <w:szCs w:val="24"/>
        </w:rPr>
        <w:t>Action/Abstraction Redefined</w:t>
      </w:r>
      <w:r>
        <w:rPr>
          <w:rFonts w:ascii="Palatino Linotype" w:hAnsi="Palatino Linotype"/>
          <w:bCs/>
          <w:iCs/>
          <w:szCs w:val="24"/>
        </w:rPr>
        <w:t xml:space="preserve"> </w:t>
      </w:r>
    </w:p>
    <w:p w14:paraId="54ED6F88" w14:textId="77777777" w:rsidR="00D54143" w:rsidRDefault="00FB243A">
      <w:pPr>
        <w:ind w:left="1440"/>
        <w:rPr>
          <w:rFonts w:ascii="Palatino Linotype" w:hAnsi="Palatino Linotype"/>
          <w:bCs/>
          <w:szCs w:val="24"/>
        </w:rPr>
      </w:pPr>
      <w:r>
        <w:rPr>
          <w:rFonts w:ascii="Palatino Linotype" w:hAnsi="Palatino Linotype"/>
          <w:bCs/>
          <w:szCs w:val="24"/>
        </w:rPr>
        <w:t>Colorado Springs Fine Arts Center at Colorado College</w:t>
      </w:r>
    </w:p>
    <w:p w14:paraId="54ED6F89" w14:textId="77777777" w:rsidR="00D54143" w:rsidRDefault="00FB243A">
      <w:pPr>
        <w:ind w:left="1440"/>
      </w:pPr>
      <w:r>
        <w:rPr>
          <w:rFonts w:ascii="Palatino Linotype" w:hAnsi="Palatino Linotype"/>
          <w:bCs/>
          <w:i/>
          <w:szCs w:val="24"/>
        </w:rPr>
        <w:t>DARIA: Denver Art Review, Inquiry, and Analysis</w:t>
      </w:r>
      <w:r>
        <w:rPr>
          <w:rFonts w:ascii="Palatino Linotype" w:hAnsi="Palatino Linotype"/>
          <w:bCs/>
          <w:szCs w:val="24"/>
        </w:rPr>
        <w:t xml:space="preserve"> </w:t>
      </w:r>
    </w:p>
    <w:p w14:paraId="54ED6F8A" w14:textId="77777777" w:rsidR="00D54143" w:rsidRDefault="00FB243A">
      <w:pPr>
        <w:ind w:left="1440" w:hanging="1440"/>
        <w:rPr>
          <w:rFonts w:ascii="Palatino Linotype" w:hAnsi="Palatino Linotype"/>
          <w:bCs/>
          <w:szCs w:val="24"/>
        </w:rPr>
      </w:pPr>
      <w:r>
        <w:rPr>
          <w:rFonts w:ascii="Palatino Linotype" w:hAnsi="Palatino Linotype"/>
          <w:bCs/>
          <w:szCs w:val="24"/>
        </w:rPr>
        <w:tab/>
        <w:t>October 2022</w:t>
      </w:r>
    </w:p>
    <w:p w14:paraId="54ED6F8B" w14:textId="77777777" w:rsidR="00D54143" w:rsidRDefault="00D54143">
      <w:pPr>
        <w:ind w:left="1440" w:hanging="1440"/>
        <w:rPr>
          <w:rFonts w:ascii="Palatino Linotype" w:hAnsi="Palatino Linotype"/>
          <w:bCs/>
          <w:szCs w:val="24"/>
        </w:rPr>
      </w:pPr>
    </w:p>
    <w:p w14:paraId="54ED6F8C" w14:textId="77777777" w:rsidR="00D54143" w:rsidRDefault="00FB243A">
      <w:pPr>
        <w:ind w:left="1440" w:hanging="1440"/>
      </w:pPr>
      <w:proofErr w:type="spellStart"/>
      <w:r>
        <w:rPr>
          <w:rFonts w:ascii="Palatino Linotype" w:hAnsi="Palatino Linotype"/>
          <w:bCs/>
          <w:szCs w:val="24"/>
        </w:rPr>
        <w:t>elin</w:t>
      </w:r>
      <w:proofErr w:type="spellEnd"/>
      <w:r>
        <w:rPr>
          <w:rFonts w:ascii="Palatino Linotype" w:hAnsi="Palatino Linotype"/>
          <w:bCs/>
          <w:szCs w:val="24"/>
        </w:rPr>
        <w:t xml:space="preserve"> </w:t>
      </w:r>
      <w:proofErr w:type="spellStart"/>
      <w:r>
        <w:rPr>
          <w:rFonts w:ascii="Palatino Linotype" w:hAnsi="Palatino Linotype"/>
          <w:bCs/>
          <w:szCs w:val="24"/>
        </w:rPr>
        <w:t>o’Hara</w:t>
      </w:r>
      <w:proofErr w:type="spellEnd"/>
      <w:r>
        <w:rPr>
          <w:rFonts w:ascii="Palatino Linotype" w:hAnsi="Palatino Linotype"/>
          <w:bCs/>
          <w:szCs w:val="24"/>
        </w:rPr>
        <w:t xml:space="preserve"> </w:t>
      </w:r>
      <w:proofErr w:type="spellStart"/>
      <w:r>
        <w:rPr>
          <w:rFonts w:ascii="Palatino Linotype" w:hAnsi="Palatino Linotype"/>
          <w:bCs/>
          <w:szCs w:val="24"/>
        </w:rPr>
        <w:t>slavick</w:t>
      </w:r>
      <w:proofErr w:type="spellEnd"/>
      <w:r>
        <w:rPr>
          <w:rFonts w:ascii="Palatino Linotype" w:hAnsi="Palatino Linotype"/>
          <w:bCs/>
          <w:szCs w:val="24"/>
        </w:rPr>
        <w:t xml:space="preserve">: </w:t>
      </w:r>
      <w:r>
        <w:rPr>
          <w:rFonts w:ascii="Palatino Linotype" w:hAnsi="Palatino Linotype"/>
          <w:bCs/>
          <w:i/>
          <w:szCs w:val="24"/>
        </w:rPr>
        <w:t>Dark Archive</w:t>
      </w:r>
      <w:r>
        <w:rPr>
          <w:rFonts w:ascii="Palatino Linotype" w:hAnsi="Palatino Linotype"/>
          <w:bCs/>
          <w:i/>
          <w:szCs w:val="24"/>
        </w:rPr>
        <w:tab/>
      </w:r>
    </w:p>
    <w:p w14:paraId="54ED6F8D" w14:textId="77777777" w:rsidR="00D54143" w:rsidRDefault="00FB243A">
      <w:pPr>
        <w:ind w:left="1440"/>
        <w:rPr>
          <w:rFonts w:ascii="Palatino Linotype" w:hAnsi="Palatino Linotype"/>
          <w:bCs/>
          <w:szCs w:val="24"/>
        </w:rPr>
      </w:pPr>
      <w:r>
        <w:rPr>
          <w:rFonts w:ascii="Palatino Linotype" w:hAnsi="Palatino Linotype"/>
          <w:bCs/>
          <w:szCs w:val="24"/>
        </w:rPr>
        <w:t xml:space="preserve">University of Colorado, Colorado Springs, Galleries of Contemporary Art </w:t>
      </w:r>
    </w:p>
    <w:p w14:paraId="54ED6F8E" w14:textId="77777777" w:rsidR="00D54143" w:rsidRDefault="00FB243A">
      <w:pPr>
        <w:ind w:left="1440" w:hanging="720"/>
      </w:pPr>
      <w:r>
        <w:rPr>
          <w:rFonts w:ascii="Palatino Linotype" w:hAnsi="Palatino Linotype"/>
          <w:b/>
          <w:bCs/>
          <w:szCs w:val="24"/>
        </w:rPr>
        <w:tab/>
      </w:r>
      <w:r>
        <w:rPr>
          <w:rFonts w:ascii="Palatino Linotype" w:hAnsi="Palatino Linotype"/>
          <w:i/>
          <w:iCs/>
        </w:rPr>
        <w:t xml:space="preserve">DARIA: Denver Art </w:t>
      </w:r>
      <w:r>
        <w:rPr>
          <w:rFonts w:ascii="Palatino Linotype" w:hAnsi="Palatino Linotype"/>
          <w:i/>
          <w:iCs/>
        </w:rPr>
        <w:t>Review, Inquiry, and Analysis</w:t>
      </w:r>
      <w:r>
        <w:rPr>
          <w:rFonts w:ascii="Palatino Linotype" w:hAnsi="Palatino Linotype"/>
          <w:bCs/>
          <w:i/>
          <w:szCs w:val="24"/>
        </w:rPr>
        <w:tab/>
      </w:r>
    </w:p>
    <w:p w14:paraId="54ED6F8F" w14:textId="77777777" w:rsidR="00D54143" w:rsidRDefault="00FB243A">
      <w:p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September 2022</w:t>
      </w:r>
    </w:p>
    <w:p w14:paraId="54ED6F90" w14:textId="77777777" w:rsidR="00D54143" w:rsidRDefault="00D54143">
      <w:pPr>
        <w:ind w:left="1440"/>
        <w:rPr>
          <w:rFonts w:ascii="Palatino Linotype" w:hAnsi="Palatino Linotype"/>
          <w:b/>
          <w:bCs/>
          <w:szCs w:val="24"/>
        </w:rPr>
      </w:pPr>
    </w:p>
    <w:p w14:paraId="54ED6F91" w14:textId="77777777" w:rsidR="00D54143" w:rsidRDefault="00D54143">
      <w:pPr>
        <w:ind w:left="1440"/>
        <w:rPr>
          <w:rFonts w:ascii="Palatino Linotype" w:hAnsi="Palatino Linotype"/>
          <w:b/>
          <w:bCs/>
          <w:szCs w:val="24"/>
        </w:rPr>
      </w:pPr>
    </w:p>
    <w:p w14:paraId="54ED6F92" w14:textId="77777777" w:rsidR="00D54143" w:rsidRDefault="00FB243A">
      <w:pPr>
        <w:ind w:left="1440" w:hanging="1440"/>
      </w:pPr>
      <w:r>
        <w:rPr>
          <w:rFonts w:ascii="Palatino Linotype" w:hAnsi="Palatino Linotype"/>
          <w:b/>
          <w:bCs/>
          <w:szCs w:val="24"/>
        </w:rPr>
        <w:t>Book Reviews</w:t>
      </w:r>
    </w:p>
    <w:p w14:paraId="54ED6F93" w14:textId="77777777" w:rsidR="00D54143" w:rsidRDefault="00FB243A">
      <w:pPr>
        <w:ind w:left="1440" w:hanging="1440"/>
      </w:pPr>
      <w:r>
        <w:rPr>
          <w:rFonts w:ascii="Palatino Linotype" w:hAnsi="Palatino Linotype"/>
          <w:i/>
          <w:iCs/>
          <w:szCs w:val="24"/>
        </w:rPr>
        <w:t xml:space="preserve">The First: How to Think About Hate Speech, Campus Speech, Religious Speech, Fake News, Post-Truth, and Donald Trump </w:t>
      </w:r>
      <w:r>
        <w:rPr>
          <w:rFonts w:ascii="Palatino Linotype" w:hAnsi="Palatino Linotype"/>
          <w:iCs/>
          <w:szCs w:val="24"/>
        </w:rPr>
        <w:t xml:space="preserve">by Stanley Fish, in </w:t>
      </w:r>
      <w:r>
        <w:rPr>
          <w:rFonts w:ascii="Palatino Linotype" w:hAnsi="Palatino Linotype"/>
          <w:i/>
          <w:iCs/>
          <w:szCs w:val="24"/>
        </w:rPr>
        <w:t>Modern Language Studies</w:t>
      </w:r>
      <w:r>
        <w:rPr>
          <w:rFonts w:ascii="Palatino Linotype" w:hAnsi="Palatino Linotype"/>
          <w:iCs/>
          <w:szCs w:val="24"/>
        </w:rPr>
        <w:t xml:space="preserve"> 52.1 (Summer 2022): 130-</w:t>
      </w:r>
      <w:r>
        <w:rPr>
          <w:rFonts w:ascii="Palatino Linotype" w:hAnsi="Palatino Linotype"/>
          <w:iCs/>
          <w:szCs w:val="24"/>
        </w:rPr>
        <w:t>137</w:t>
      </w:r>
    </w:p>
    <w:p w14:paraId="54ED6F94" w14:textId="77777777" w:rsidR="00D54143" w:rsidRDefault="00D54143">
      <w:pPr>
        <w:ind w:left="1440" w:hanging="1440"/>
        <w:rPr>
          <w:rFonts w:ascii="Palatino Linotype" w:hAnsi="Palatino Linotype"/>
          <w:szCs w:val="24"/>
        </w:rPr>
      </w:pPr>
    </w:p>
    <w:p w14:paraId="54ED6F95" w14:textId="77777777" w:rsidR="00D54143" w:rsidRDefault="00FB243A">
      <w:pPr>
        <w:ind w:left="1440" w:hanging="1440"/>
      </w:pPr>
      <w:r>
        <w:rPr>
          <w:rFonts w:ascii="Palatino Linotype" w:hAnsi="Palatino Linotype"/>
          <w:szCs w:val="24"/>
        </w:rPr>
        <w:t xml:space="preserve">“A Hopeful Eulogy: Pablo Miguel Martinez’s Poem about the Longoria Affair,” </w:t>
      </w:r>
      <w:r>
        <w:rPr>
          <w:rFonts w:ascii="Palatino Linotype" w:hAnsi="Palatino Linotype"/>
          <w:i/>
          <w:szCs w:val="24"/>
        </w:rPr>
        <w:t xml:space="preserve">War, </w:t>
      </w:r>
      <w:proofErr w:type="gramStart"/>
      <w:r>
        <w:rPr>
          <w:rFonts w:ascii="Palatino Linotype" w:hAnsi="Palatino Linotype"/>
          <w:i/>
          <w:szCs w:val="24"/>
        </w:rPr>
        <w:t>Literature</w:t>
      </w:r>
      <w:proofErr w:type="gramEnd"/>
      <w:r>
        <w:rPr>
          <w:rFonts w:ascii="Palatino Linotype" w:hAnsi="Palatino Linotype"/>
          <w:i/>
          <w:szCs w:val="24"/>
        </w:rPr>
        <w:t xml:space="preserve"> and the Arts</w:t>
      </w:r>
      <w:r>
        <w:rPr>
          <w:rFonts w:ascii="Palatino Linotype" w:hAnsi="Palatino Linotype"/>
          <w:szCs w:val="24"/>
        </w:rPr>
        <w:t xml:space="preserve"> Volume 33, 2021</w:t>
      </w:r>
    </w:p>
    <w:p w14:paraId="54ED6F96" w14:textId="77777777" w:rsidR="00D54143" w:rsidRDefault="00FB243A">
      <w:pPr>
        <w:tabs>
          <w:tab w:val="left" w:pos="1760"/>
        </w:tabs>
        <w:ind w:left="1440" w:hanging="1440"/>
        <w:rPr>
          <w:rFonts w:ascii="Palatino Linotype" w:hAnsi="Palatino Linotype"/>
          <w:b/>
          <w:bCs/>
          <w:szCs w:val="24"/>
        </w:rPr>
      </w:pPr>
      <w:r>
        <w:rPr>
          <w:rFonts w:ascii="Palatino Linotype" w:hAnsi="Palatino Linotype"/>
          <w:b/>
          <w:bCs/>
          <w:szCs w:val="24"/>
        </w:rPr>
        <w:tab/>
      </w:r>
    </w:p>
    <w:p w14:paraId="54ED6F97" w14:textId="77777777" w:rsidR="00D54143" w:rsidRDefault="00D54143">
      <w:pPr>
        <w:ind w:left="1440" w:hanging="1440"/>
        <w:rPr>
          <w:rFonts w:ascii="Palatino Linotype" w:hAnsi="Palatino Linotype"/>
          <w:b/>
          <w:bCs/>
          <w:szCs w:val="24"/>
        </w:rPr>
      </w:pPr>
    </w:p>
    <w:p w14:paraId="54ED6F98" w14:textId="77777777" w:rsidR="00D54143" w:rsidRDefault="00FB243A">
      <w:pPr>
        <w:ind w:left="1440" w:hanging="1440"/>
        <w:rPr>
          <w:rFonts w:ascii="Palatino Linotype" w:hAnsi="Palatino Linotype"/>
          <w:b/>
          <w:bCs/>
          <w:szCs w:val="24"/>
        </w:rPr>
      </w:pPr>
      <w:r>
        <w:rPr>
          <w:rFonts w:ascii="Palatino Linotype" w:hAnsi="Palatino Linotype"/>
          <w:b/>
          <w:bCs/>
          <w:szCs w:val="24"/>
        </w:rPr>
        <w:t xml:space="preserve">Encyclopedia Entry </w:t>
      </w:r>
    </w:p>
    <w:p w14:paraId="54ED6F99" w14:textId="77777777" w:rsidR="00D54143" w:rsidRDefault="00FB243A">
      <w:pPr>
        <w:ind w:left="1440" w:hanging="1440"/>
      </w:pPr>
      <w:r>
        <w:rPr>
          <w:rFonts w:ascii="Palatino Linotype" w:hAnsi="Palatino Linotype"/>
          <w:szCs w:val="24"/>
          <w:lang w:val="en"/>
        </w:rPr>
        <w:t xml:space="preserve">“Tomás Rivera” forthcoming (March 2023) in </w:t>
      </w:r>
      <w:r>
        <w:rPr>
          <w:rFonts w:ascii="Palatino Linotype" w:hAnsi="Palatino Linotype"/>
          <w:i/>
          <w:szCs w:val="24"/>
          <w:lang w:val="en"/>
        </w:rPr>
        <w:t>Latino Literature: An Encyclopedia for Students</w:t>
      </w:r>
      <w:r>
        <w:rPr>
          <w:rFonts w:ascii="Palatino Linotype" w:hAnsi="Palatino Linotype"/>
          <w:szCs w:val="24"/>
          <w:lang w:val="en"/>
        </w:rPr>
        <w:t>,</w:t>
      </w:r>
      <w:r>
        <w:rPr>
          <w:rFonts w:ascii="Palatino Linotype" w:hAnsi="Palatino Linotype"/>
          <w:i/>
          <w:szCs w:val="24"/>
          <w:lang w:val="en"/>
        </w:rPr>
        <w:t xml:space="preserve"> </w:t>
      </w:r>
      <w:r>
        <w:rPr>
          <w:rFonts w:ascii="Palatino Linotype" w:hAnsi="Palatino Linotype"/>
          <w:szCs w:val="24"/>
          <w:lang w:val="en"/>
        </w:rPr>
        <w:t xml:space="preserve">eds. </w:t>
      </w:r>
      <w:r>
        <w:rPr>
          <w:rFonts w:ascii="Palatino Linotype" w:hAnsi="Palatino Linotype"/>
          <w:szCs w:val="24"/>
          <w:lang w:val="en"/>
        </w:rPr>
        <w:t>Christina Soto van der Plas and Lacie Rae Cunningham.</w:t>
      </w:r>
    </w:p>
    <w:p w14:paraId="54ED6F9A" w14:textId="77777777" w:rsidR="00D54143" w:rsidRDefault="00D54143">
      <w:pPr>
        <w:ind w:left="1440" w:hanging="1440"/>
        <w:rPr>
          <w:rFonts w:ascii="Palatino Linotype" w:hAnsi="Palatino Linotype"/>
          <w:b/>
          <w:bCs/>
          <w:szCs w:val="24"/>
        </w:rPr>
      </w:pPr>
    </w:p>
    <w:p w14:paraId="54ED6F9B" w14:textId="77777777" w:rsidR="00D54143" w:rsidRDefault="00D54143">
      <w:pPr>
        <w:ind w:left="1440" w:hanging="1440"/>
        <w:rPr>
          <w:rFonts w:ascii="Palatino Linotype" w:hAnsi="Palatino Linotype"/>
          <w:b/>
          <w:bCs/>
          <w:szCs w:val="24"/>
        </w:rPr>
      </w:pPr>
    </w:p>
    <w:p w14:paraId="54ED6F9C" w14:textId="77777777" w:rsidR="00D54143" w:rsidRDefault="00FB243A">
      <w:pPr>
        <w:ind w:left="1440" w:hanging="1440"/>
        <w:rPr>
          <w:rFonts w:ascii="Palatino Linotype" w:hAnsi="Palatino Linotype"/>
          <w:b/>
          <w:bCs/>
          <w:szCs w:val="24"/>
        </w:rPr>
      </w:pPr>
      <w:r>
        <w:rPr>
          <w:rFonts w:ascii="Palatino Linotype" w:hAnsi="Palatino Linotype"/>
          <w:b/>
          <w:bCs/>
          <w:szCs w:val="24"/>
        </w:rPr>
        <w:t xml:space="preserve">Web Publications </w:t>
      </w:r>
    </w:p>
    <w:p w14:paraId="54ED6F9D" w14:textId="77777777" w:rsidR="00D54143" w:rsidRDefault="00FB243A">
      <w:pPr>
        <w:ind w:left="1440" w:hanging="1440"/>
      </w:pPr>
      <w:r>
        <w:rPr>
          <w:rFonts w:ascii="Palatino Linotype" w:hAnsi="Palatino Linotype"/>
          <w:szCs w:val="24"/>
          <w:lang w:val="en"/>
        </w:rPr>
        <w:t xml:space="preserve">“Decolonizing Mexican Americans,” </w:t>
      </w:r>
      <w:r>
        <w:rPr>
          <w:rFonts w:ascii="Palatino Linotype" w:hAnsi="Palatino Linotype"/>
          <w:i/>
          <w:szCs w:val="24"/>
          <w:lang w:val="en"/>
        </w:rPr>
        <w:t>Decolonize X? Cluster</w:t>
      </w:r>
      <w:r>
        <w:rPr>
          <w:rFonts w:ascii="Palatino Linotype" w:hAnsi="Palatino Linotype"/>
          <w:szCs w:val="24"/>
          <w:lang w:val="en"/>
        </w:rPr>
        <w:t xml:space="preserve">, ed. Scott </w:t>
      </w:r>
      <w:proofErr w:type="spellStart"/>
      <w:r>
        <w:rPr>
          <w:rFonts w:ascii="Palatino Linotype" w:hAnsi="Palatino Linotype"/>
          <w:szCs w:val="24"/>
          <w:lang w:val="en"/>
        </w:rPr>
        <w:t>Challener</w:t>
      </w:r>
      <w:proofErr w:type="spellEnd"/>
      <w:r>
        <w:rPr>
          <w:rFonts w:ascii="Palatino Linotype" w:hAnsi="Palatino Linotype"/>
          <w:szCs w:val="24"/>
          <w:lang w:val="en"/>
        </w:rPr>
        <w:t>, post45.org (2021)</w:t>
      </w:r>
    </w:p>
    <w:p w14:paraId="54ED6F9E" w14:textId="77777777" w:rsidR="00D54143" w:rsidRDefault="00D54143">
      <w:pPr>
        <w:ind w:left="1440" w:hanging="1440"/>
        <w:rPr>
          <w:rFonts w:ascii="Palatino Linotype" w:hAnsi="Palatino Linotype"/>
          <w:szCs w:val="24"/>
        </w:rPr>
      </w:pPr>
    </w:p>
    <w:p w14:paraId="54ED6F9F" w14:textId="77777777" w:rsidR="00D54143" w:rsidRDefault="00FB243A">
      <w:pPr>
        <w:ind w:left="1440" w:hanging="1440"/>
        <w:rPr>
          <w:rFonts w:ascii="Palatino Linotype" w:hAnsi="Palatino Linotype"/>
          <w:b/>
          <w:bCs/>
          <w:szCs w:val="24"/>
        </w:rPr>
      </w:pPr>
      <w:r>
        <w:rPr>
          <w:rFonts w:ascii="Palatino Linotype" w:hAnsi="Palatino Linotype"/>
          <w:b/>
          <w:bCs/>
          <w:szCs w:val="24"/>
        </w:rPr>
        <w:lastRenderedPageBreak/>
        <w:t>Public Writing</w:t>
      </w:r>
    </w:p>
    <w:p w14:paraId="54ED6FA0" w14:textId="77777777" w:rsidR="00D54143" w:rsidRDefault="00FB243A">
      <w:pPr>
        <w:ind w:left="1440" w:hanging="1440"/>
      </w:pPr>
      <w:r>
        <w:rPr>
          <w:rFonts w:ascii="Palatino Linotype" w:hAnsi="Palatino Linotype"/>
          <w:szCs w:val="24"/>
        </w:rPr>
        <w:t>“Complete Curriculum: The Humanities at the United States Air Force Ac</w:t>
      </w:r>
      <w:r>
        <w:rPr>
          <w:rFonts w:ascii="Palatino Linotype" w:hAnsi="Palatino Linotype"/>
          <w:szCs w:val="24"/>
        </w:rPr>
        <w:t xml:space="preserve">ademy,” </w:t>
      </w:r>
      <w:proofErr w:type="spellStart"/>
      <w:r>
        <w:rPr>
          <w:rFonts w:ascii="Palatino Linotype" w:hAnsi="Palatino Linotype"/>
          <w:i/>
          <w:iCs/>
          <w:szCs w:val="24"/>
        </w:rPr>
        <w:t>ArtDesk</w:t>
      </w:r>
      <w:proofErr w:type="spellEnd"/>
      <w:r>
        <w:rPr>
          <w:rFonts w:ascii="Palatino Linotype" w:hAnsi="Palatino Linotype"/>
          <w:i/>
          <w:iCs/>
          <w:szCs w:val="24"/>
        </w:rPr>
        <w:t xml:space="preserve"> </w:t>
      </w:r>
      <w:r>
        <w:rPr>
          <w:rFonts w:ascii="Palatino Linotype" w:hAnsi="Palatino Linotype"/>
          <w:szCs w:val="24"/>
        </w:rPr>
        <w:t xml:space="preserve">(April 2023) </w:t>
      </w:r>
    </w:p>
    <w:p w14:paraId="54ED6FA1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  <w:u w:val="single"/>
        </w:rPr>
      </w:pPr>
    </w:p>
    <w:p w14:paraId="54ED6FA2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smallCaps w:val="0"/>
          <w:color w:val="000000"/>
          <w:sz w:val="24"/>
          <w:szCs w:val="24"/>
        </w:rPr>
        <w:t>AWARDS AND FELLOWSHIPS</w:t>
      </w:r>
    </w:p>
    <w:p w14:paraId="54ED6FA3" w14:textId="77777777" w:rsidR="00D54143" w:rsidRDefault="00D54143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</w:p>
    <w:p w14:paraId="54ED6FA4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Excellence in Inclusive Teaching </w:t>
      </w:r>
    </w:p>
    <w:p w14:paraId="54ED6FA5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United States Air Force Academy</w:t>
      </w:r>
    </w:p>
    <w:p w14:paraId="54ED6FA6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2022-2023</w:t>
      </w:r>
    </w:p>
    <w:p w14:paraId="54ED6FA7" w14:textId="77777777" w:rsidR="00D54143" w:rsidRDefault="00D54143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</w:p>
    <w:p w14:paraId="54ED6FA8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Outstanding English 211 Instructor</w:t>
      </w:r>
    </w:p>
    <w:p w14:paraId="54ED6FA9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United States Air Force Academy</w:t>
      </w:r>
    </w:p>
    <w:p w14:paraId="54ED6FAA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2021–2022</w:t>
      </w:r>
    </w:p>
    <w:p w14:paraId="54ED6FAB" w14:textId="77777777" w:rsidR="00D54143" w:rsidRDefault="00D54143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</w:p>
    <w:p w14:paraId="54ED6FAC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Outstanding Character and Honor Liaison </w:t>
      </w:r>
      <w:r>
        <w:rPr>
          <w:rFonts w:ascii="Palatino Linotype" w:hAnsi="Palatino Linotype"/>
          <w:color w:val="000000"/>
          <w:szCs w:val="24"/>
        </w:rPr>
        <w:t>Officer</w:t>
      </w:r>
    </w:p>
    <w:p w14:paraId="54ED6FAD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United States Air Force Academy</w:t>
      </w:r>
    </w:p>
    <w:p w14:paraId="54ED6FAE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2021–2022</w:t>
      </w:r>
    </w:p>
    <w:p w14:paraId="54ED6FAF" w14:textId="77777777" w:rsidR="00D54143" w:rsidRDefault="00D54143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</w:p>
    <w:p w14:paraId="54ED6FB0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Achievement Medal for Civilian Service </w:t>
      </w:r>
    </w:p>
    <w:p w14:paraId="54ED6FB1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Department of the Army</w:t>
      </w:r>
    </w:p>
    <w:p w14:paraId="54ED6FB2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2018</w:t>
      </w:r>
    </w:p>
    <w:p w14:paraId="54ED6FB3" w14:textId="77777777" w:rsidR="00D54143" w:rsidRDefault="00D54143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</w:p>
    <w:p w14:paraId="54ED6FB4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Blair Dissertation-Year Fellowship </w:t>
      </w:r>
    </w:p>
    <w:p w14:paraId="54ED6FB5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</w:pPr>
      <w:r>
        <w:rPr>
          <w:rFonts w:ascii="Palatino Linotype" w:hAnsi="Palatino Linotype"/>
          <w:color w:val="000000"/>
          <w:szCs w:val="24"/>
        </w:rPr>
        <w:t xml:space="preserve">University of Chicago, </w:t>
      </w:r>
      <w:r>
        <w:rPr>
          <w:rFonts w:ascii="Palatino Linotype" w:hAnsi="Palatino Linotype"/>
          <w:szCs w:val="24"/>
        </w:rPr>
        <w:t>Chicago, Illinois</w:t>
      </w:r>
    </w:p>
    <w:p w14:paraId="54ED6FB6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2016–2017</w:t>
      </w:r>
    </w:p>
    <w:p w14:paraId="54ED6FB7" w14:textId="77777777" w:rsidR="00D54143" w:rsidRDefault="00D54143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</w:p>
    <w:p w14:paraId="54ED6FB8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Elaine H. and Roger P. Hansen </w:t>
      </w:r>
      <w:r>
        <w:rPr>
          <w:rFonts w:ascii="Palatino Linotype" w:hAnsi="Palatino Linotype"/>
          <w:color w:val="000000"/>
          <w:szCs w:val="24"/>
        </w:rPr>
        <w:t xml:space="preserve">Fellowship </w:t>
      </w:r>
    </w:p>
    <w:p w14:paraId="54ED6FB9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</w:pPr>
      <w:r>
        <w:rPr>
          <w:rFonts w:ascii="Palatino Linotype" w:hAnsi="Palatino Linotype"/>
          <w:color w:val="000000"/>
          <w:szCs w:val="24"/>
        </w:rPr>
        <w:t>University of Chicago</w:t>
      </w:r>
      <w:r>
        <w:rPr>
          <w:rFonts w:ascii="Palatino Linotype" w:hAnsi="Palatino Linotype"/>
          <w:szCs w:val="24"/>
        </w:rPr>
        <w:t>, Chicago, Illinois</w:t>
      </w:r>
      <w:r>
        <w:rPr>
          <w:rFonts w:ascii="Palatino Linotype" w:hAnsi="Palatino Linotype"/>
          <w:color w:val="000000"/>
          <w:szCs w:val="24"/>
        </w:rPr>
        <w:t xml:space="preserve"> </w:t>
      </w:r>
    </w:p>
    <w:p w14:paraId="54ED6FBA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2009–2014</w:t>
      </w:r>
    </w:p>
    <w:p w14:paraId="54ED6FBB" w14:textId="77777777" w:rsidR="00D54143" w:rsidRDefault="00D54143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</w:p>
    <w:p w14:paraId="54ED6FBC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Graduate Assistantship for select M.A. Students</w:t>
      </w:r>
    </w:p>
    <w:p w14:paraId="54ED6FBD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</w:pPr>
      <w:r>
        <w:rPr>
          <w:rFonts w:ascii="Palatino Linotype" w:hAnsi="Palatino Linotype"/>
          <w:color w:val="000000"/>
          <w:szCs w:val="24"/>
        </w:rPr>
        <w:t>University of Illinois at Chicago</w:t>
      </w:r>
      <w:r>
        <w:rPr>
          <w:rFonts w:ascii="Palatino Linotype" w:hAnsi="Palatino Linotype"/>
          <w:szCs w:val="24"/>
        </w:rPr>
        <w:t>, Chicago, Illinois</w:t>
      </w:r>
      <w:r>
        <w:rPr>
          <w:rFonts w:ascii="Palatino Linotype" w:hAnsi="Palatino Linotype"/>
          <w:color w:val="000000"/>
          <w:szCs w:val="24"/>
        </w:rPr>
        <w:t xml:space="preserve"> </w:t>
      </w:r>
    </w:p>
    <w:p w14:paraId="54ED6FBE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2005–2007</w:t>
      </w:r>
    </w:p>
    <w:p w14:paraId="54ED6FBF" w14:textId="77777777" w:rsidR="00D54143" w:rsidRDefault="00D54143">
      <w:pPr>
        <w:tabs>
          <w:tab w:val="left" w:pos="360"/>
          <w:tab w:val="left" w:pos="936"/>
          <w:tab w:val="right" w:pos="9806"/>
        </w:tabs>
        <w:spacing w:line="264" w:lineRule="auto"/>
        <w:rPr>
          <w:rFonts w:ascii="Palatino Linotype" w:hAnsi="Palatino Linotype"/>
          <w:color w:val="000000"/>
          <w:szCs w:val="24"/>
        </w:rPr>
      </w:pPr>
    </w:p>
    <w:p w14:paraId="54ED6FC0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Ernest van Keuren Award: Recognizing the distinguished graduating </w:t>
      </w:r>
      <w:r>
        <w:rPr>
          <w:rFonts w:ascii="Palatino Linotype" w:hAnsi="Palatino Linotype"/>
          <w:color w:val="000000"/>
          <w:szCs w:val="24"/>
        </w:rPr>
        <w:t xml:space="preserve">English </w:t>
      </w:r>
      <w:proofErr w:type="gramStart"/>
      <w:r>
        <w:rPr>
          <w:rFonts w:ascii="Palatino Linotype" w:hAnsi="Palatino Linotype"/>
          <w:color w:val="000000"/>
          <w:szCs w:val="24"/>
        </w:rPr>
        <w:t>major</w:t>
      </w:r>
      <w:proofErr w:type="gramEnd"/>
      <w:r>
        <w:rPr>
          <w:rFonts w:ascii="Palatino Linotype" w:hAnsi="Palatino Linotype"/>
          <w:color w:val="000000"/>
          <w:szCs w:val="24"/>
        </w:rPr>
        <w:t xml:space="preserve"> </w:t>
      </w:r>
    </w:p>
    <w:p w14:paraId="54ED6FC1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</w:pPr>
      <w:r>
        <w:rPr>
          <w:rFonts w:ascii="Palatino Linotype" w:hAnsi="Palatino Linotype"/>
          <w:color w:val="000000"/>
          <w:szCs w:val="24"/>
        </w:rPr>
        <w:t>University of Illinois at Chicago</w:t>
      </w:r>
      <w:r>
        <w:rPr>
          <w:rFonts w:ascii="Palatino Linotype" w:hAnsi="Palatino Linotype"/>
          <w:szCs w:val="24"/>
        </w:rPr>
        <w:t>, Chicago, Illinois</w:t>
      </w:r>
    </w:p>
    <w:p w14:paraId="54ED6FC2" w14:textId="77777777" w:rsidR="00D54143" w:rsidRDefault="00FB243A">
      <w:pPr>
        <w:tabs>
          <w:tab w:val="left" w:pos="360"/>
          <w:tab w:val="left" w:pos="936"/>
          <w:tab w:val="right" w:pos="9806"/>
        </w:tabs>
        <w:spacing w:line="264" w:lineRule="auto"/>
        <w:ind w:left="360" w:hanging="36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2005 </w:t>
      </w:r>
    </w:p>
    <w:p w14:paraId="54ED6FC3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  <w:u w:val="single"/>
        </w:rPr>
      </w:pPr>
    </w:p>
    <w:p w14:paraId="54ED6FC4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smallCaps w:val="0"/>
          <w:color w:val="000000"/>
          <w:sz w:val="24"/>
          <w:szCs w:val="24"/>
        </w:rPr>
        <w:lastRenderedPageBreak/>
        <w:t>INVITED LECTURES AND DISCUSSIONS</w:t>
      </w:r>
    </w:p>
    <w:p w14:paraId="54ED6FC5" w14:textId="77777777" w:rsidR="00D54143" w:rsidRDefault="00D54143">
      <w:pPr>
        <w:pStyle w:val="Heading2"/>
        <w:pBdr>
          <w:top w:val="single" w:sz="4" w:space="1" w:color="000000"/>
        </w:pBdr>
        <w:rPr>
          <w:rFonts w:ascii="Palatino Linotype" w:hAnsi="Palatino Linotype"/>
          <w:b w:val="0"/>
          <w:smallCaps w:val="0"/>
          <w:color w:val="000000"/>
          <w:sz w:val="24"/>
          <w:szCs w:val="24"/>
        </w:rPr>
      </w:pPr>
    </w:p>
    <w:p w14:paraId="54ED6FC6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b w:val="0"/>
          <w:i/>
          <w:iCs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b w:val="0"/>
          <w:i/>
          <w:iCs/>
          <w:smallCaps w:val="0"/>
          <w:color w:val="000000"/>
          <w:sz w:val="24"/>
          <w:szCs w:val="24"/>
        </w:rPr>
        <w:t xml:space="preserve">Race Class: Reading Mexican American Literature in the Era of Neoliberalism, 1981-1984 </w:t>
      </w:r>
    </w:p>
    <w:p w14:paraId="54ED6FC7" w14:textId="77777777" w:rsidR="00D54143" w:rsidRDefault="00FB243A">
      <w:pPr>
        <w:pStyle w:val="Heading2"/>
        <w:pBdr>
          <w:top w:val="single" w:sz="4" w:space="1" w:color="000000"/>
        </w:pBdr>
      </w:pPr>
      <w:r>
        <w:rPr>
          <w:rFonts w:ascii="Palatino Linotype" w:hAnsi="Palatino Linotype"/>
          <w:b w:val="0"/>
          <w:smallCaps w:val="0"/>
          <w:color w:val="000000"/>
          <w:sz w:val="24"/>
          <w:szCs w:val="24"/>
        </w:rPr>
        <w:t>Invited Seminar</w:t>
      </w:r>
    </w:p>
    <w:p w14:paraId="54ED6FC8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b w:val="0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b w:val="0"/>
          <w:smallCaps w:val="0"/>
          <w:color w:val="000000"/>
          <w:sz w:val="24"/>
          <w:szCs w:val="24"/>
        </w:rPr>
        <w:t xml:space="preserve">American Literature Seminar </w:t>
      </w:r>
    </w:p>
    <w:p w14:paraId="54ED6FC9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b w:val="0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b w:val="0"/>
          <w:smallCaps w:val="0"/>
          <w:color w:val="000000"/>
          <w:sz w:val="24"/>
          <w:szCs w:val="24"/>
        </w:rPr>
        <w:t xml:space="preserve">Newberry Library </w:t>
      </w:r>
    </w:p>
    <w:p w14:paraId="54ED6FCA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b w:val="0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b w:val="0"/>
          <w:smallCaps w:val="0"/>
          <w:color w:val="000000"/>
          <w:sz w:val="24"/>
          <w:szCs w:val="24"/>
        </w:rPr>
        <w:t>Chicago, IL</w:t>
      </w:r>
    </w:p>
    <w:p w14:paraId="54ED6FCB" w14:textId="77777777" w:rsidR="00D54143" w:rsidRDefault="00D54143">
      <w:pPr>
        <w:pStyle w:val="Heading2"/>
        <w:pBdr>
          <w:top w:val="single" w:sz="4" w:space="1" w:color="000000"/>
        </w:pBdr>
        <w:rPr>
          <w:rFonts w:ascii="Palatino Linotype" w:hAnsi="Palatino Linotype"/>
          <w:b w:val="0"/>
          <w:smallCaps w:val="0"/>
          <w:color w:val="000000"/>
          <w:sz w:val="24"/>
          <w:szCs w:val="24"/>
        </w:rPr>
      </w:pPr>
    </w:p>
    <w:p w14:paraId="54ED6FCC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b w:val="0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b w:val="0"/>
          <w:smallCaps w:val="0"/>
          <w:color w:val="000000"/>
          <w:sz w:val="24"/>
          <w:szCs w:val="24"/>
        </w:rPr>
        <w:t>“Social Eyes: The Work of Art Criticism”</w:t>
      </w:r>
    </w:p>
    <w:p w14:paraId="54ED6FCD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b w:val="0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b w:val="0"/>
          <w:smallCaps w:val="0"/>
          <w:color w:val="000000"/>
          <w:sz w:val="24"/>
          <w:szCs w:val="24"/>
        </w:rPr>
        <w:t>Invited Lecture</w:t>
      </w:r>
    </w:p>
    <w:p w14:paraId="54ED6FCE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b w:val="0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b w:val="0"/>
          <w:smallCaps w:val="0"/>
          <w:color w:val="000000"/>
          <w:sz w:val="24"/>
          <w:szCs w:val="24"/>
        </w:rPr>
        <w:t>Visiting Artists + Critics Series</w:t>
      </w:r>
    </w:p>
    <w:p w14:paraId="54ED6FCF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b w:val="0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b w:val="0"/>
          <w:smallCaps w:val="0"/>
          <w:color w:val="000000"/>
          <w:sz w:val="24"/>
          <w:szCs w:val="24"/>
        </w:rPr>
        <w:t xml:space="preserve">University of Colorado, Colorado Springs  </w:t>
      </w:r>
    </w:p>
    <w:p w14:paraId="54ED6FD0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February 1, 2023</w:t>
      </w:r>
    </w:p>
    <w:p w14:paraId="54ED6FD1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https://www.youtube.com/watch?v=6u6FV3xkCHA</w:t>
      </w:r>
    </w:p>
    <w:p w14:paraId="54ED6FD2" w14:textId="77777777" w:rsidR="00D54143" w:rsidRDefault="00D54143">
      <w:pPr>
        <w:rPr>
          <w:rFonts w:ascii="Palatino Linotype" w:hAnsi="Palatino Linotype"/>
          <w:szCs w:val="24"/>
        </w:rPr>
      </w:pPr>
    </w:p>
    <w:p w14:paraId="54ED6FD3" w14:textId="77777777" w:rsidR="00D54143" w:rsidRDefault="00FB243A">
      <w:r>
        <w:rPr>
          <w:rFonts w:ascii="Palatino Linotype" w:hAnsi="Palatino Linotype"/>
          <w:szCs w:val="24"/>
        </w:rPr>
        <w:t xml:space="preserve">“New Insights with </w:t>
      </w:r>
      <w:r>
        <w:rPr>
          <w:rFonts w:ascii="Palatino Linotype" w:hAnsi="Palatino Linotype"/>
          <w:bCs/>
          <w:iCs/>
          <w:szCs w:val="24"/>
        </w:rPr>
        <w:t xml:space="preserve">Joel Swanson” </w:t>
      </w:r>
    </w:p>
    <w:p w14:paraId="54ED6FD4" w14:textId="77777777" w:rsidR="00D54143" w:rsidRDefault="00FB243A">
      <w:pPr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 xml:space="preserve">Invited Discussion </w:t>
      </w:r>
    </w:p>
    <w:p w14:paraId="54ED6FD5" w14:textId="77777777" w:rsidR="00D54143" w:rsidRDefault="00FB243A">
      <w:pPr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>Hosted by New Collection</w:t>
      </w:r>
    </w:p>
    <w:p w14:paraId="54ED6FD6" w14:textId="77777777" w:rsidR="00D54143" w:rsidRDefault="00FB243A">
      <w:pPr>
        <w:rPr>
          <w:rFonts w:ascii="Palatino Linotype" w:hAnsi="Palatino Linotype"/>
          <w:bCs/>
          <w:iCs/>
          <w:szCs w:val="24"/>
        </w:rPr>
      </w:pPr>
      <w:r>
        <w:rPr>
          <w:rFonts w:ascii="Palatino Linotype" w:hAnsi="Palatino Linotype"/>
          <w:bCs/>
          <w:iCs/>
          <w:szCs w:val="24"/>
        </w:rPr>
        <w:t xml:space="preserve">The Vault, Denver, CO </w:t>
      </w:r>
    </w:p>
    <w:p w14:paraId="54ED6FD7" w14:textId="77777777" w:rsidR="00D54143" w:rsidRDefault="00FB243A">
      <w:r>
        <w:rPr>
          <w:rFonts w:ascii="Palatino Linotype" w:hAnsi="Palatino Linotype"/>
          <w:bCs/>
          <w:iCs/>
          <w:szCs w:val="24"/>
        </w:rPr>
        <w:t xml:space="preserve">February 22, 2023. </w:t>
      </w:r>
    </w:p>
    <w:p w14:paraId="54ED6FD8" w14:textId="77777777" w:rsidR="00D54143" w:rsidRDefault="00D54143">
      <w:pPr>
        <w:rPr>
          <w:rFonts w:ascii="Palatino Linotype" w:hAnsi="Palatino Linotype"/>
          <w:szCs w:val="24"/>
        </w:rPr>
      </w:pPr>
    </w:p>
    <w:p w14:paraId="54ED6FD9" w14:textId="77777777" w:rsidR="00D54143" w:rsidRDefault="00FB243A">
      <w:r>
        <w:rPr>
          <w:rFonts w:ascii="Palatino Linotype" w:hAnsi="Palatino Linotype"/>
          <w:szCs w:val="24"/>
        </w:rPr>
        <w:t xml:space="preserve">“Watching and Sharing War Stories: On the Theater of War in Quiara Alegría Hudes’s </w:t>
      </w:r>
      <w:r>
        <w:rPr>
          <w:rFonts w:ascii="Palatino Linotype" w:hAnsi="Palatino Linotype"/>
          <w:i/>
          <w:szCs w:val="24"/>
        </w:rPr>
        <w:t>Ellio</w:t>
      </w:r>
      <w:r>
        <w:rPr>
          <w:rFonts w:ascii="Palatino Linotype" w:hAnsi="Palatino Linotype"/>
          <w:i/>
          <w:szCs w:val="24"/>
        </w:rPr>
        <w:t>t, A Soldier’s Fugue</w:t>
      </w:r>
      <w:r>
        <w:rPr>
          <w:rFonts w:ascii="Palatino Linotype" w:hAnsi="Palatino Linotype"/>
          <w:szCs w:val="24"/>
        </w:rPr>
        <w:t xml:space="preserve">” </w:t>
      </w:r>
    </w:p>
    <w:p w14:paraId="54ED6FDA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Invited Discussion </w:t>
      </w:r>
    </w:p>
    <w:p w14:paraId="54ED6FDB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Ent Center for the Arts </w:t>
      </w:r>
    </w:p>
    <w:p w14:paraId="54ED6FDC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University of Colorado, Colorado Springs </w:t>
      </w:r>
    </w:p>
    <w:p w14:paraId="54ED6FDD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February 3, 2022 </w:t>
      </w:r>
    </w:p>
    <w:p w14:paraId="54ED6FDE" w14:textId="77777777" w:rsidR="00D54143" w:rsidRDefault="00D54143">
      <w:pPr>
        <w:ind w:left="720" w:hanging="720"/>
        <w:rPr>
          <w:rFonts w:ascii="Palatino Linotype" w:hAnsi="Palatino Linotype"/>
          <w:szCs w:val="24"/>
        </w:rPr>
      </w:pPr>
    </w:p>
    <w:p w14:paraId="54ED6FDF" w14:textId="77777777" w:rsidR="00D54143" w:rsidRDefault="00FB243A">
      <w:pPr>
        <w:ind w:left="720" w:hanging="720"/>
      </w:pPr>
      <w:r>
        <w:rPr>
          <w:rFonts w:ascii="Palatino Linotype" w:hAnsi="Palatino Linotype"/>
          <w:szCs w:val="24"/>
        </w:rPr>
        <w:t xml:space="preserve">“From ‘Muerte’ to ‘Silence’: Nasario García’s Bilingual Poetics in </w:t>
      </w:r>
      <w:proofErr w:type="spellStart"/>
      <w:r>
        <w:rPr>
          <w:rFonts w:ascii="Palatino Linotype" w:hAnsi="Palatino Linotype"/>
          <w:i/>
          <w:szCs w:val="24"/>
        </w:rPr>
        <w:t>Tiempos</w:t>
      </w:r>
      <w:proofErr w:type="spellEnd"/>
      <w:r>
        <w:rPr>
          <w:rFonts w:ascii="Palatino Linotype" w:hAnsi="Palatino Linotype"/>
          <w:i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Cs w:val="24"/>
        </w:rPr>
        <w:t>Lejanos</w:t>
      </w:r>
      <w:proofErr w:type="spellEnd"/>
      <w:r>
        <w:rPr>
          <w:rFonts w:ascii="Palatino Linotype" w:hAnsi="Palatino Linotype"/>
          <w:i/>
          <w:szCs w:val="24"/>
        </w:rPr>
        <w:t>”</w:t>
      </w:r>
    </w:p>
    <w:p w14:paraId="54ED6FE0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Invited Keynote Speech </w:t>
      </w:r>
    </w:p>
    <w:p w14:paraId="54ED6FE1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Spanish </w:t>
      </w:r>
      <w:r>
        <w:rPr>
          <w:rFonts w:ascii="Palatino Linotype" w:hAnsi="Palatino Linotype"/>
          <w:szCs w:val="24"/>
        </w:rPr>
        <w:t>National Honor Society Induction Ceremony</w:t>
      </w:r>
    </w:p>
    <w:p w14:paraId="54ED6FE2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De La Salle Institute, Chicago, Illinois</w:t>
      </w:r>
    </w:p>
    <w:p w14:paraId="54ED6FE3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2017 </w:t>
      </w:r>
    </w:p>
    <w:p w14:paraId="54ED6FE4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  <w:u w:val="single"/>
        </w:rPr>
      </w:pPr>
    </w:p>
    <w:p w14:paraId="54ED6FE5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smallCaps w:val="0"/>
          <w:color w:val="000000"/>
          <w:sz w:val="24"/>
          <w:szCs w:val="24"/>
        </w:rPr>
        <w:t xml:space="preserve">CONFERENCE PAPERS </w:t>
      </w:r>
    </w:p>
    <w:p w14:paraId="54ED6FE6" w14:textId="77777777" w:rsidR="00D54143" w:rsidRDefault="00D54143">
      <w:pPr>
        <w:rPr>
          <w:rFonts w:ascii="Palatino Linotype" w:hAnsi="Palatino Linotype"/>
          <w:szCs w:val="24"/>
        </w:rPr>
      </w:pPr>
    </w:p>
    <w:p w14:paraId="54ED6FE7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“The Borders of the Frame and the Boundaries of Form: Gloria Anzaldúa’s Indigenous Poetics and the Paintings of Redstar Price”</w:t>
      </w:r>
    </w:p>
    <w:p w14:paraId="54ED6FE8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The American Compar</w:t>
      </w:r>
      <w:r>
        <w:rPr>
          <w:rFonts w:ascii="Palatino Linotype" w:hAnsi="Palatino Linotype"/>
          <w:szCs w:val="24"/>
        </w:rPr>
        <w:t xml:space="preserve">ative Literature Association </w:t>
      </w:r>
    </w:p>
    <w:p w14:paraId="54ED6FE9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Annual Conference</w:t>
      </w:r>
    </w:p>
    <w:p w14:paraId="54ED6FEA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Chicago, IL </w:t>
      </w:r>
    </w:p>
    <w:p w14:paraId="54ED6FEB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March 2023</w:t>
      </w:r>
    </w:p>
    <w:p w14:paraId="54ED6FEC" w14:textId="77777777" w:rsidR="00D54143" w:rsidRDefault="00D54143">
      <w:pPr>
        <w:rPr>
          <w:rFonts w:ascii="Palatino Linotype" w:hAnsi="Palatino Linotype"/>
          <w:szCs w:val="24"/>
        </w:rPr>
      </w:pPr>
    </w:p>
    <w:p w14:paraId="54ED6FED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>“The Mexican American Artist: An Art Historical Problem”</w:t>
      </w:r>
    </w:p>
    <w:p w14:paraId="54ED6FEE" w14:textId="77777777" w:rsidR="00D54143" w:rsidRDefault="00FB243A">
      <w:r>
        <w:rPr>
          <w:rFonts w:ascii="Palatino Linotype" w:hAnsi="Palatino Linotype"/>
          <w:szCs w:val="24"/>
        </w:rPr>
        <w:t xml:space="preserve"> 6</w:t>
      </w:r>
      <w:r>
        <w:rPr>
          <w:rFonts w:ascii="Palatino Linotype" w:hAnsi="Palatino Linotype"/>
          <w:szCs w:val="24"/>
          <w:vertAlign w:val="superscript"/>
        </w:rPr>
        <w:t>th</w:t>
      </w:r>
      <w:r>
        <w:rPr>
          <w:rFonts w:ascii="Palatino Linotype" w:hAnsi="Palatino Linotype"/>
          <w:szCs w:val="24"/>
        </w:rPr>
        <w:t xml:space="preserve"> Bi-Annual Sal Castro Memorial Conference on the Chicano Movement and the Long History of Mexican American Civil </w:t>
      </w:r>
      <w:r>
        <w:rPr>
          <w:rFonts w:ascii="Palatino Linotype" w:hAnsi="Palatino Linotype"/>
          <w:szCs w:val="24"/>
        </w:rPr>
        <w:t>Rights</w:t>
      </w:r>
    </w:p>
    <w:p w14:paraId="54ED6FEF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Santa Barbara, CA </w:t>
      </w:r>
    </w:p>
    <w:p w14:paraId="54ED6FF0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February 2023</w:t>
      </w:r>
    </w:p>
    <w:p w14:paraId="54ED6FF1" w14:textId="77777777" w:rsidR="00D54143" w:rsidRDefault="00D54143">
      <w:pPr>
        <w:rPr>
          <w:rFonts w:ascii="Palatino Linotype" w:hAnsi="Palatino Linotype"/>
          <w:szCs w:val="24"/>
        </w:rPr>
      </w:pPr>
    </w:p>
    <w:p w14:paraId="54ED6FF2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“The Mexican American, an Art Historical Problem” </w:t>
      </w:r>
    </w:p>
    <w:p w14:paraId="54ED6FF3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Modernism Studies Association </w:t>
      </w:r>
    </w:p>
    <w:p w14:paraId="54ED6FF4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Chicago, IL</w:t>
      </w:r>
    </w:p>
    <w:p w14:paraId="54ED6FF5" w14:textId="77777777" w:rsidR="00D54143" w:rsidRDefault="00FB243A">
      <w:r>
        <w:rPr>
          <w:rFonts w:ascii="Palatino Linotype" w:hAnsi="Palatino Linotype"/>
          <w:szCs w:val="24"/>
        </w:rPr>
        <w:t xml:space="preserve">November 2021 (canceled because of COVID) </w:t>
      </w:r>
    </w:p>
    <w:p w14:paraId="54ED6FF6" w14:textId="77777777" w:rsidR="00D54143" w:rsidRDefault="00D54143">
      <w:pPr>
        <w:ind w:left="90" w:hanging="90"/>
        <w:rPr>
          <w:rFonts w:ascii="Palatino Linotype" w:hAnsi="Palatino Linotype"/>
          <w:szCs w:val="24"/>
        </w:rPr>
      </w:pPr>
    </w:p>
    <w:p w14:paraId="54ED6FF7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“Decolonizing Mexican Americans” </w:t>
      </w:r>
    </w:p>
    <w:p w14:paraId="54ED6FF8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American Comparative Literature Associati</w:t>
      </w:r>
      <w:r>
        <w:rPr>
          <w:rFonts w:ascii="Palatino Linotype" w:hAnsi="Palatino Linotype"/>
          <w:szCs w:val="24"/>
        </w:rPr>
        <w:t>on</w:t>
      </w:r>
    </w:p>
    <w:p w14:paraId="54ED6FF9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Online Conference</w:t>
      </w:r>
    </w:p>
    <w:p w14:paraId="54ED6FFA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April 2021 </w:t>
      </w:r>
    </w:p>
    <w:p w14:paraId="54ED6FFB" w14:textId="77777777" w:rsidR="00D54143" w:rsidRDefault="00D54143">
      <w:pPr>
        <w:ind w:left="90" w:hanging="90"/>
        <w:rPr>
          <w:rFonts w:ascii="Palatino Linotype" w:hAnsi="Palatino Linotype"/>
          <w:szCs w:val="24"/>
        </w:rPr>
      </w:pPr>
    </w:p>
    <w:p w14:paraId="54ED6FFC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“Walk Out for What? The Limits of Chicano Literary Activism and the Legacy of </w:t>
      </w:r>
    </w:p>
    <w:p w14:paraId="54ED6FFD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Student Protest”</w:t>
      </w:r>
    </w:p>
    <w:p w14:paraId="54ED6FFE" w14:textId="77777777" w:rsidR="00D54143" w:rsidRDefault="00FB243A">
      <w:r>
        <w:rPr>
          <w:rFonts w:ascii="Palatino Linotype" w:hAnsi="Palatino Linotype"/>
          <w:szCs w:val="24"/>
        </w:rPr>
        <w:t xml:space="preserve"> 5</w:t>
      </w:r>
      <w:r>
        <w:rPr>
          <w:rFonts w:ascii="Palatino Linotype" w:hAnsi="Palatino Linotype"/>
          <w:szCs w:val="24"/>
          <w:vertAlign w:val="superscript"/>
        </w:rPr>
        <w:t>th</w:t>
      </w:r>
      <w:r>
        <w:rPr>
          <w:rFonts w:ascii="Palatino Linotype" w:hAnsi="Palatino Linotype"/>
          <w:szCs w:val="24"/>
        </w:rPr>
        <w:t xml:space="preserve"> Bi-Annual Sal Castro Memorial Conference on the Emerging Historiography of the   </w:t>
      </w:r>
    </w:p>
    <w:p w14:paraId="54ED6FFF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Chicano Movement </w:t>
      </w:r>
    </w:p>
    <w:p w14:paraId="54ED7000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Santa </w:t>
      </w:r>
      <w:r>
        <w:rPr>
          <w:rFonts w:ascii="Palatino Linotype" w:hAnsi="Palatino Linotype"/>
          <w:szCs w:val="24"/>
        </w:rPr>
        <w:t xml:space="preserve">Barbara, CA </w:t>
      </w:r>
    </w:p>
    <w:p w14:paraId="54ED7001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February 2020</w:t>
      </w:r>
    </w:p>
    <w:p w14:paraId="54ED7002" w14:textId="77777777" w:rsidR="00D54143" w:rsidRDefault="00D54143">
      <w:pPr>
        <w:rPr>
          <w:rFonts w:ascii="Palatino Linotype" w:hAnsi="Palatino Linotype"/>
          <w:szCs w:val="24"/>
        </w:rPr>
      </w:pPr>
    </w:p>
    <w:p w14:paraId="54ED7003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“Mediated Thought, Literary Materialisms: Chicano Literature during the 1970s” </w:t>
      </w:r>
    </w:p>
    <w:p w14:paraId="54ED7004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The Association for the Study of the Arts in the Present </w:t>
      </w:r>
    </w:p>
    <w:p w14:paraId="54ED7005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College Park, MD</w:t>
      </w:r>
    </w:p>
    <w:p w14:paraId="54ED7006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October 2019</w:t>
      </w:r>
    </w:p>
    <w:p w14:paraId="54ED7007" w14:textId="77777777" w:rsidR="00D54143" w:rsidRDefault="00D54143">
      <w:pPr>
        <w:ind w:left="90" w:hanging="90"/>
        <w:rPr>
          <w:rFonts w:ascii="Palatino Linotype" w:hAnsi="Palatino Linotype"/>
          <w:szCs w:val="24"/>
        </w:rPr>
      </w:pPr>
    </w:p>
    <w:p w14:paraId="54ED7008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“American History as a Work of Art: </w:t>
      </w:r>
      <w:r>
        <w:rPr>
          <w:rFonts w:ascii="Palatino Linotype" w:hAnsi="Palatino Linotype"/>
          <w:szCs w:val="24"/>
        </w:rPr>
        <w:t>Melville’s Aesthetic Autonomy during the Reconstruction”</w:t>
      </w:r>
    </w:p>
    <w:p w14:paraId="54ED7009" w14:textId="77777777" w:rsidR="00D54143" w:rsidRDefault="00FB243A">
      <w:pPr>
        <w:ind w:left="90"/>
      </w:pPr>
      <w:r>
        <w:rPr>
          <w:rFonts w:ascii="Palatino Linotype" w:hAnsi="Palatino Linotype"/>
          <w:szCs w:val="24"/>
        </w:rPr>
        <w:t>12</w:t>
      </w:r>
      <w:r>
        <w:rPr>
          <w:rFonts w:ascii="Palatino Linotype" w:hAnsi="Palatino Linotype"/>
          <w:szCs w:val="24"/>
          <w:vertAlign w:val="superscript"/>
        </w:rPr>
        <w:t>th</w:t>
      </w:r>
      <w:r>
        <w:rPr>
          <w:rFonts w:ascii="Palatino Linotype" w:hAnsi="Palatino Linotype"/>
          <w:szCs w:val="24"/>
        </w:rPr>
        <w:t xml:space="preserve"> International Melville Society Conference: Melville’s Origins</w:t>
      </w:r>
    </w:p>
    <w:p w14:paraId="54ED700A" w14:textId="77777777" w:rsidR="00D54143" w:rsidRDefault="00FB243A">
      <w:pPr>
        <w:ind w:left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New York, NY</w:t>
      </w:r>
    </w:p>
    <w:p w14:paraId="54ED700B" w14:textId="77777777" w:rsidR="00D54143" w:rsidRDefault="00FB243A">
      <w:pPr>
        <w:ind w:left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June 2019 </w:t>
      </w:r>
    </w:p>
    <w:p w14:paraId="54ED700C" w14:textId="77777777" w:rsidR="00D54143" w:rsidRDefault="00D54143">
      <w:pPr>
        <w:ind w:left="90" w:hanging="90"/>
        <w:rPr>
          <w:rFonts w:ascii="Palatino Linotype" w:hAnsi="Palatino Linotype"/>
          <w:szCs w:val="24"/>
        </w:rPr>
      </w:pPr>
    </w:p>
    <w:p w14:paraId="54ED700D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“Death of the Author, Birth of the Chicano: 1970's Theory and Mexican American Literature” </w:t>
      </w:r>
    </w:p>
    <w:p w14:paraId="54ED700E" w14:textId="77777777" w:rsidR="00D54143" w:rsidRDefault="00FB243A">
      <w:pPr>
        <w:ind w:left="90" w:hanging="90"/>
      </w:pPr>
      <w:r>
        <w:rPr>
          <w:rFonts w:ascii="Palatino Linotype" w:hAnsi="Palatino Linotype"/>
          <w:szCs w:val="24"/>
        </w:rPr>
        <w:tab/>
        <w:t>50</w:t>
      </w:r>
      <w:r>
        <w:rPr>
          <w:rFonts w:ascii="Palatino Linotype" w:hAnsi="Palatino Linotype"/>
          <w:szCs w:val="24"/>
          <w:vertAlign w:val="superscript"/>
        </w:rPr>
        <w:t>th</w:t>
      </w:r>
      <w:r>
        <w:rPr>
          <w:rFonts w:ascii="Palatino Linotype" w:hAnsi="Palatino Linotype"/>
          <w:szCs w:val="24"/>
        </w:rPr>
        <w:t xml:space="preserve"> </w:t>
      </w:r>
      <w:proofErr w:type="spellStart"/>
      <w:r>
        <w:rPr>
          <w:rFonts w:ascii="Palatino Linotype" w:hAnsi="Palatino Linotype"/>
          <w:szCs w:val="24"/>
        </w:rPr>
        <w:t>NeMLA</w:t>
      </w:r>
      <w:proofErr w:type="spellEnd"/>
      <w:r>
        <w:rPr>
          <w:rFonts w:ascii="Palatino Linotype" w:hAnsi="Palatino Linotype"/>
          <w:szCs w:val="24"/>
        </w:rPr>
        <w:t xml:space="preserve"> Ann</w:t>
      </w:r>
      <w:r>
        <w:rPr>
          <w:rFonts w:ascii="Palatino Linotype" w:hAnsi="Palatino Linotype"/>
          <w:szCs w:val="24"/>
        </w:rPr>
        <w:t>iversary Convention</w:t>
      </w:r>
    </w:p>
    <w:p w14:paraId="54ED700F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 xml:space="preserve">Washington, DC </w:t>
      </w:r>
    </w:p>
    <w:p w14:paraId="54ED7010" w14:textId="77777777" w:rsidR="00D54143" w:rsidRDefault="00FB243A">
      <w:pPr>
        <w:ind w:left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March 2019</w:t>
      </w:r>
    </w:p>
    <w:p w14:paraId="54ED7011" w14:textId="77777777" w:rsidR="00D54143" w:rsidRDefault="00D54143">
      <w:pPr>
        <w:ind w:left="90" w:hanging="90"/>
        <w:rPr>
          <w:rFonts w:ascii="Palatino Linotype" w:hAnsi="Palatino Linotype"/>
          <w:szCs w:val="24"/>
        </w:rPr>
      </w:pPr>
    </w:p>
    <w:p w14:paraId="54ED7012" w14:textId="77777777" w:rsidR="00D54143" w:rsidRDefault="00FB243A">
      <w:pPr>
        <w:ind w:left="90" w:hanging="90"/>
      </w:pPr>
      <w:r>
        <w:rPr>
          <w:rFonts w:ascii="Palatino Linotype" w:hAnsi="Palatino Linotype"/>
          <w:szCs w:val="24"/>
        </w:rPr>
        <w:t xml:space="preserve">“From Poverty to Creative Writing: Rethinking the ‘Culture of Poverty’ Thesis in </w:t>
      </w:r>
      <w:r>
        <w:rPr>
          <w:rFonts w:ascii="Palatino Linotype" w:hAnsi="Palatino Linotype"/>
          <w:i/>
          <w:szCs w:val="24"/>
        </w:rPr>
        <w:t xml:space="preserve">The House on Mango Street” </w:t>
      </w:r>
    </w:p>
    <w:p w14:paraId="54ED7013" w14:textId="77777777" w:rsidR="00D54143" w:rsidRDefault="00FB243A">
      <w:pPr>
        <w:ind w:left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>Rethinking Poverty: A Graduate Conference on Economic Inequality and the Humanities, University of</w:t>
      </w:r>
      <w:r>
        <w:rPr>
          <w:rFonts w:ascii="Palatino Linotype" w:hAnsi="Palatino Linotype"/>
          <w:szCs w:val="24"/>
        </w:rPr>
        <w:t xml:space="preserve"> Illinois at Chicago, Chicago, Illinois</w:t>
      </w:r>
    </w:p>
    <w:p w14:paraId="54ED7014" w14:textId="77777777" w:rsidR="00D54143" w:rsidRDefault="00FB243A">
      <w:pPr>
        <w:ind w:left="720" w:hanging="63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February 2017 </w:t>
      </w:r>
      <w:r>
        <w:rPr>
          <w:rFonts w:ascii="Palatino Linotype" w:hAnsi="Palatino Linotype"/>
          <w:szCs w:val="24"/>
        </w:rPr>
        <w:tab/>
        <w:t xml:space="preserve"> </w:t>
      </w:r>
    </w:p>
    <w:p w14:paraId="54ED7015" w14:textId="77777777" w:rsidR="00D54143" w:rsidRDefault="00D54143">
      <w:pPr>
        <w:rPr>
          <w:rFonts w:ascii="Palatino Linotype" w:hAnsi="Palatino Linotype"/>
          <w:szCs w:val="24"/>
        </w:rPr>
      </w:pPr>
    </w:p>
    <w:p w14:paraId="54ED7016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"Objecthood Today: Josiah McElheny’s Endlessly Repeating Modernism and the </w:t>
      </w:r>
    </w:p>
    <w:p w14:paraId="54ED7017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Neoliberalism of Object Studies"</w:t>
      </w:r>
    </w:p>
    <w:p w14:paraId="54ED7018" w14:textId="77777777" w:rsidR="00D54143" w:rsidRDefault="00FB243A">
      <w:r>
        <w:rPr>
          <w:rFonts w:ascii="Palatino Linotype" w:hAnsi="Palatino Linotype"/>
          <w:szCs w:val="24"/>
        </w:rPr>
        <w:t xml:space="preserve"> 16</w:t>
      </w:r>
      <w:r>
        <w:rPr>
          <w:rFonts w:ascii="Palatino Linotype" w:hAnsi="Palatino Linotype"/>
          <w:szCs w:val="24"/>
          <w:vertAlign w:val="superscript"/>
        </w:rPr>
        <w:t xml:space="preserve">th </w:t>
      </w:r>
      <w:r>
        <w:rPr>
          <w:rFonts w:ascii="Palatino Linotype" w:hAnsi="Palatino Linotype"/>
          <w:szCs w:val="24"/>
        </w:rPr>
        <w:t xml:space="preserve">Annual Conference of the Marxist Reading Group: Art in Interesting Times </w:t>
      </w:r>
    </w:p>
    <w:p w14:paraId="54ED7019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Univers</w:t>
      </w:r>
      <w:r>
        <w:rPr>
          <w:rFonts w:ascii="Palatino Linotype" w:hAnsi="Palatino Linotype"/>
          <w:szCs w:val="24"/>
        </w:rPr>
        <w:t>ity of Florida, Gainesville, Florida</w:t>
      </w:r>
    </w:p>
    <w:p w14:paraId="54ED701A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March 2014</w:t>
      </w:r>
    </w:p>
    <w:p w14:paraId="54ED701B" w14:textId="77777777" w:rsidR="00D54143" w:rsidRDefault="00D54143">
      <w:pPr>
        <w:rPr>
          <w:rFonts w:ascii="Palatino Linotype" w:hAnsi="Palatino Linotype"/>
          <w:szCs w:val="24"/>
        </w:rPr>
      </w:pPr>
    </w:p>
    <w:p w14:paraId="54ED701C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“The World Suspended: Daguerreotypes and Edgar Allan Poe’s Aesthetics”</w:t>
      </w:r>
    </w:p>
    <w:p w14:paraId="54ED701D" w14:textId="77777777" w:rsidR="00D54143" w:rsidRDefault="00FB243A">
      <w:r>
        <w:rPr>
          <w:rFonts w:ascii="Palatino Linotype" w:hAnsi="Palatino Linotype"/>
          <w:szCs w:val="24"/>
        </w:rPr>
        <w:t xml:space="preserve"> 7</w:t>
      </w:r>
      <w:r>
        <w:rPr>
          <w:rFonts w:ascii="Palatino Linotype" w:hAnsi="Palatino Linotype"/>
          <w:szCs w:val="24"/>
          <w:vertAlign w:val="superscript"/>
        </w:rPr>
        <w:t xml:space="preserve">th </w:t>
      </w:r>
      <w:r>
        <w:rPr>
          <w:rFonts w:ascii="Palatino Linotype" w:hAnsi="Palatino Linotype"/>
          <w:szCs w:val="24"/>
        </w:rPr>
        <w:t xml:space="preserve">Annual English and Art History Graduate Student Conference: States of Suspension:   </w:t>
      </w:r>
    </w:p>
    <w:p w14:paraId="54ED701E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Politics and Histories, Aesthetics and Affec</w:t>
      </w:r>
      <w:r>
        <w:rPr>
          <w:rFonts w:ascii="Palatino Linotype" w:hAnsi="Palatino Linotype"/>
          <w:szCs w:val="24"/>
        </w:rPr>
        <w:t>ts</w:t>
      </w:r>
      <w:r>
        <w:rPr>
          <w:rFonts w:ascii="Palatino Linotype" w:hAnsi="Palatino Linotype"/>
          <w:szCs w:val="24"/>
        </w:rPr>
        <w:br/>
      </w:r>
      <w:r>
        <w:rPr>
          <w:rFonts w:ascii="Palatino Linotype" w:hAnsi="Palatino Linotype"/>
          <w:szCs w:val="24"/>
        </w:rPr>
        <w:t xml:space="preserve"> University of Chicago, Chicago, Illinois</w:t>
      </w:r>
    </w:p>
    <w:p w14:paraId="54ED701F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November 2012 </w:t>
      </w:r>
    </w:p>
    <w:p w14:paraId="54ED7020" w14:textId="77777777" w:rsidR="00D54143" w:rsidRDefault="00D54143">
      <w:pPr>
        <w:rPr>
          <w:rFonts w:ascii="Palatino Linotype" w:hAnsi="Palatino Linotype"/>
          <w:szCs w:val="24"/>
        </w:rPr>
      </w:pPr>
    </w:p>
    <w:p w14:paraId="54ED7021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“‘Bolts of Pure Space Funk’: The Legacy of Ralph Ellison’s Blues Aesthetic in Michael  </w:t>
      </w:r>
    </w:p>
    <w:p w14:paraId="54ED7022" w14:textId="77777777" w:rsidR="00D54143" w:rsidRDefault="00FB243A">
      <w:r>
        <w:rPr>
          <w:rFonts w:ascii="Palatino Linotype" w:hAnsi="Palatino Linotype"/>
          <w:szCs w:val="24"/>
        </w:rPr>
        <w:t xml:space="preserve"> Thomas’s </w:t>
      </w:r>
      <w:r>
        <w:rPr>
          <w:rFonts w:ascii="Palatino Linotype" w:hAnsi="Palatino Linotype"/>
          <w:i/>
          <w:szCs w:val="24"/>
        </w:rPr>
        <w:t>Man Gone Down</w:t>
      </w:r>
      <w:r>
        <w:rPr>
          <w:rFonts w:ascii="Palatino Linotype" w:hAnsi="Palatino Linotype"/>
          <w:szCs w:val="24"/>
        </w:rPr>
        <w:t>”</w:t>
      </w:r>
    </w:p>
    <w:p w14:paraId="54ED7023" w14:textId="77777777" w:rsidR="00D54143" w:rsidRDefault="00FB243A">
      <w:r>
        <w:rPr>
          <w:rFonts w:ascii="Palatino Linotype" w:hAnsi="Palatino Linotype"/>
          <w:szCs w:val="24"/>
        </w:rPr>
        <w:t xml:space="preserve"> 54</w:t>
      </w:r>
      <w:r>
        <w:rPr>
          <w:rFonts w:ascii="Palatino Linotype" w:hAnsi="Palatino Linotype"/>
          <w:szCs w:val="24"/>
          <w:vertAlign w:val="superscript"/>
        </w:rPr>
        <w:t>th</w:t>
      </w:r>
      <w:r>
        <w:rPr>
          <w:rFonts w:ascii="Palatino Linotype" w:hAnsi="Palatino Linotype"/>
          <w:szCs w:val="24"/>
        </w:rPr>
        <w:t xml:space="preserve"> Annual Conference of the Midwest Modern Language Association</w:t>
      </w:r>
      <w:r>
        <w:rPr>
          <w:rFonts w:ascii="Palatino Linotype" w:hAnsi="Palatino Linotype"/>
          <w:szCs w:val="24"/>
        </w:rPr>
        <w:br/>
      </w: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Cincinnati, Ohio</w:t>
      </w:r>
    </w:p>
    <w:p w14:paraId="54ED7024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November 2012 </w:t>
      </w:r>
    </w:p>
    <w:p w14:paraId="54ED7025" w14:textId="77777777" w:rsidR="00D54143" w:rsidRDefault="00D54143">
      <w:pPr>
        <w:rPr>
          <w:rFonts w:ascii="Palatino Linotype" w:hAnsi="Palatino Linotype"/>
          <w:szCs w:val="24"/>
        </w:rPr>
      </w:pPr>
    </w:p>
    <w:p w14:paraId="54ED7026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“Identifying the Contradictions: Liberalism, Globalization, and Immigration since 1989” </w:t>
      </w:r>
    </w:p>
    <w:p w14:paraId="54ED7027" w14:textId="77777777" w:rsidR="00D54143" w:rsidRDefault="00FB243A">
      <w:pPr>
        <w:rPr>
          <w:rFonts w:ascii="Palatino Linotype" w:hAnsi="Palatino Linotype"/>
          <w:szCs w:val="24"/>
        </w:rPr>
      </w:pPr>
      <w:proofErr w:type="spellStart"/>
      <w:r>
        <w:rPr>
          <w:rFonts w:ascii="Palatino Linotype" w:hAnsi="Palatino Linotype"/>
          <w:szCs w:val="24"/>
        </w:rPr>
        <w:t>Escucha</w:t>
      </w:r>
      <w:proofErr w:type="spellEnd"/>
      <w:r>
        <w:rPr>
          <w:rFonts w:ascii="Palatino Linotype" w:hAnsi="Palatino Linotype"/>
          <w:szCs w:val="24"/>
        </w:rPr>
        <w:t xml:space="preserve"> Mi </w:t>
      </w:r>
      <w:proofErr w:type="spellStart"/>
      <w:r>
        <w:rPr>
          <w:rFonts w:ascii="Palatino Linotype" w:hAnsi="Palatino Linotype"/>
          <w:szCs w:val="24"/>
        </w:rPr>
        <w:t>Grito</w:t>
      </w:r>
      <w:proofErr w:type="spellEnd"/>
      <w:r>
        <w:rPr>
          <w:rFonts w:ascii="Palatino Linotype" w:hAnsi="Palatino Linotype"/>
          <w:szCs w:val="24"/>
        </w:rPr>
        <w:t xml:space="preserve"> Conference</w:t>
      </w:r>
    </w:p>
    <w:p w14:paraId="54ED7028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University of Illinois at Chicago, Chicago, Illinois </w:t>
      </w:r>
    </w:p>
    <w:p w14:paraId="54ED7029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September 2007 </w:t>
      </w:r>
    </w:p>
    <w:p w14:paraId="54ED702A" w14:textId="77777777" w:rsidR="00D54143" w:rsidRDefault="00D54143">
      <w:pPr>
        <w:rPr>
          <w:rFonts w:ascii="Palatino Linotype" w:hAnsi="Palatino Linotype"/>
          <w:szCs w:val="24"/>
        </w:rPr>
      </w:pPr>
    </w:p>
    <w:p w14:paraId="54ED702B" w14:textId="77777777" w:rsidR="00D54143" w:rsidRDefault="00FB243A">
      <w:pPr>
        <w:tabs>
          <w:tab w:val="left" w:pos="360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“Leading the </w:t>
      </w:r>
      <w:r>
        <w:rPr>
          <w:rFonts w:ascii="Palatino Linotype" w:hAnsi="Palatino Linotype"/>
          <w:szCs w:val="24"/>
        </w:rPr>
        <w:t xml:space="preserve">Mobilizations: The Role of Latino Leadership during the Immigrant Mega </w:t>
      </w:r>
    </w:p>
    <w:p w14:paraId="54ED702C" w14:textId="77777777" w:rsidR="00D54143" w:rsidRDefault="00FB243A">
      <w:pPr>
        <w:tabs>
          <w:tab w:val="left" w:pos="360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Marches” </w:t>
      </w:r>
    </w:p>
    <w:p w14:paraId="54ED702D" w14:textId="77777777" w:rsidR="00D54143" w:rsidRDefault="00FB243A">
      <w:r>
        <w:rPr>
          <w:rFonts w:ascii="Palatino Linotype" w:hAnsi="Palatino Linotype"/>
          <w:szCs w:val="24"/>
        </w:rPr>
        <w:t xml:space="preserve"> 27</w:t>
      </w:r>
      <w:r>
        <w:rPr>
          <w:rFonts w:ascii="Palatino Linotype" w:hAnsi="Palatino Linotype"/>
          <w:szCs w:val="24"/>
          <w:vertAlign w:val="superscript"/>
        </w:rPr>
        <w:t>th</w:t>
      </w:r>
      <w:r>
        <w:rPr>
          <w:rFonts w:ascii="Palatino Linotype" w:hAnsi="Palatino Linotype"/>
          <w:szCs w:val="24"/>
        </w:rPr>
        <w:t xml:space="preserve"> Annual Conference of the Latin American Studies Association</w:t>
      </w:r>
    </w:p>
    <w:p w14:paraId="54ED702E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Montreal, Canada</w:t>
      </w:r>
    </w:p>
    <w:p w14:paraId="54ED702F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September 2007 </w:t>
      </w:r>
    </w:p>
    <w:p w14:paraId="54ED7030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</w:p>
    <w:p w14:paraId="54ED7031" w14:textId="77777777" w:rsidR="00D54143" w:rsidRDefault="00FB243A">
      <w:pPr>
        <w:tabs>
          <w:tab w:val="left" w:pos="180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“‘There’s Many a Thousand Gone’: Invisibility, Protest, and Identity i</w:t>
      </w:r>
      <w:r>
        <w:rPr>
          <w:rFonts w:ascii="Palatino Linotype" w:hAnsi="Palatino Linotype"/>
          <w:szCs w:val="24"/>
        </w:rPr>
        <w:t xml:space="preserve">n Ralph Ellison’s  </w:t>
      </w:r>
    </w:p>
    <w:p w14:paraId="54ED7032" w14:textId="77777777" w:rsidR="00D54143" w:rsidRDefault="00FB243A">
      <w:pPr>
        <w:tabs>
          <w:tab w:val="left" w:pos="180"/>
        </w:tabs>
      </w:pPr>
      <w:r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i/>
          <w:szCs w:val="24"/>
        </w:rPr>
        <w:t xml:space="preserve">Invisible Man </w:t>
      </w:r>
      <w:r>
        <w:rPr>
          <w:rFonts w:ascii="Palatino Linotype" w:hAnsi="Palatino Linotype"/>
          <w:szCs w:val="24"/>
        </w:rPr>
        <w:t xml:space="preserve">and Sergio Arau’s </w:t>
      </w:r>
      <w:r>
        <w:rPr>
          <w:rFonts w:ascii="Palatino Linotype" w:hAnsi="Palatino Linotype"/>
          <w:i/>
          <w:szCs w:val="24"/>
        </w:rPr>
        <w:t>A Day Without a Mexican</w:t>
      </w:r>
      <w:r>
        <w:rPr>
          <w:rFonts w:ascii="Palatino Linotype" w:hAnsi="Palatino Linotype"/>
          <w:szCs w:val="24"/>
        </w:rPr>
        <w:t>”</w:t>
      </w:r>
    </w:p>
    <w:p w14:paraId="54ED7033" w14:textId="77777777" w:rsidR="00D54143" w:rsidRDefault="00FB243A">
      <w:pPr>
        <w:tabs>
          <w:tab w:val="left" w:pos="180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The African American and Latino Dialogue and Research Forum</w:t>
      </w:r>
    </w:p>
    <w:p w14:paraId="54ED7034" w14:textId="77777777" w:rsidR="00D54143" w:rsidRDefault="00FB243A">
      <w:pPr>
        <w:tabs>
          <w:tab w:val="left" w:pos="180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University of Illinois at Chicago, Chicago, Illinois         </w:t>
      </w:r>
    </w:p>
    <w:p w14:paraId="54ED7035" w14:textId="77777777" w:rsidR="00D54143" w:rsidRDefault="00FB243A">
      <w:pPr>
        <w:tabs>
          <w:tab w:val="left" w:pos="180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April 2007 </w:t>
      </w:r>
    </w:p>
    <w:p w14:paraId="54ED7036" w14:textId="77777777" w:rsidR="00D54143" w:rsidRDefault="00D54143">
      <w:pPr>
        <w:tabs>
          <w:tab w:val="left" w:pos="180"/>
        </w:tabs>
        <w:rPr>
          <w:rFonts w:ascii="Palatino Linotype" w:hAnsi="Palatino Linotype"/>
          <w:szCs w:val="24"/>
        </w:rPr>
      </w:pPr>
    </w:p>
    <w:p w14:paraId="54ED7037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“</w:t>
      </w:r>
      <w:proofErr w:type="spellStart"/>
      <w:r>
        <w:rPr>
          <w:rFonts w:ascii="Palatino Linotype" w:hAnsi="Palatino Linotype"/>
          <w:szCs w:val="24"/>
        </w:rPr>
        <w:t>Marchando</w:t>
      </w:r>
      <w:proofErr w:type="spellEnd"/>
      <w:r>
        <w:rPr>
          <w:rFonts w:ascii="Palatino Linotype" w:hAnsi="Palatino Linotype"/>
          <w:szCs w:val="24"/>
        </w:rPr>
        <w:t xml:space="preserve"> al </w:t>
      </w:r>
      <w:proofErr w:type="spellStart"/>
      <w:r>
        <w:rPr>
          <w:rFonts w:ascii="Palatino Linotype" w:hAnsi="Palatino Linotype"/>
          <w:szCs w:val="24"/>
        </w:rPr>
        <w:t>Futuro</w:t>
      </w:r>
      <w:proofErr w:type="spellEnd"/>
      <w:r>
        <w:rPr>
          <w:rFonts w:ascii="Palatino Linotype" w:hAnsi="Palatino Linotype"/>
          <w:szCs w:val="24"/>
        </w:rPr>
        <w:t>: Latino Immigrant L</w:t>
      </w:r>
      <w:r>
        <w:rPr>
          <w:rFonts w:ascii="Palatino Linotype" w:hAnsi="Palatino Linotype"/>
          <w:szCs w:val="24"/>
        </w:rPr>
        <w:t xml:space="preserve">eadership in Chicago” </w:t>
      </w:r>
    </w:p>
    <w:p w14:paraId="54ED7038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Chicago in the National Immigrant Rights Movement Conference</w:t>
      </w:r>
    </w:p>
    <w:p w14:paraId="54ED7039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University of Illinois at Chicago, Chicago, Illinois         </w:t>
      </w:r>
    </w:p>
    <w:p w14:paraId="54ED703A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March 2007 </w:t>
      </w:r>
    </w:p>
    <w:p w14:paraId="54ED703B" w14:textId="77777777" w:rsidR="00D54143" w:rsidRDefault="00FB243A">
      <w:pPr>
        <w:tabs>
          <w:tab w:val="left" w:pos="810"/>
        </w:tabs>
        <w:ind w:left="720" w:hanging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ab/>
      </w:r>
    </w:p>
    <w:p w14:paraId="54ED703C" w14:textId="77777777" w:rsidR="00D54143" w:rsidRDefault="00D54143">
      <w:pPr>
        <w:rPr>
          <w:rFonts w:ascii="Palatino Linotype" w:hAnsi="Palatino Linotype"/>
          <w:szCs w:val="24"/>
        </w:rPr>
      </w:pPr>
    </w:p>
    <w:p w14:paraId="54ED703D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smallCaps w:val="0"/>
          <w:color w:val="000000"/>
          <w:sz w:val="24"/>
          <w:szCs w:val="24"/>
        </w:rPr>
        <w:t xml:space="preserve">DEPARTMENTAL TALKS </w:t>
      </w:r>
    </w:p>
    <w:p w14:paraId="54ED703E" w14:textId="77777777" w:rsidR="00D54143" w:rsidRDefault="00D54143">
      <w:pPr>
        <w:ind w:left="90" w:hanging="90"/>
        <w:rPr>
          <w:rFonts w:ascii="Palatino Linotype" w:hAnsi="Palatino Linotype"/>
          <w:szCs w:val="24"/>
        </w:rPr>
      </w:pPr>
    </w:p>
    <w:p w14:paraId="54ED703F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“Not the Market: The Value of the Humanities” </w:t>
      </w:r>
    </w:p>
    <w:p w14:paraId="54ED7040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AFHI Symposium 2021</w:t>
      </w:r>
    </w:p>
    <w:p w14:paraId="54ED7041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Air Force Humanities Institute</w:t>
      </w:r>
    </w:p>
    <w:p w14:paraId="54ED7042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United States Air Force Academy, CO</w:t>
      </w:r>
    </w:p>
    <w:p w14:paraId="54ED7043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Fall 2020 </w:t>
      </w:r>
    </w:p>
    <w:p w14:paraId="54ED7044" w14:textId="77777777" w:rsidR="00D54143" w:rsidRDefault="00D54143">
      <w:pPr>
        <w:ind w:left="90" w:hanging="90"/>
        <w:rPr>
          <w:rFonts w:ascii="Palatino Linotype" w:hAnsi="Palatino Linotype"/>
          <w:szCs w:val="24"/>
        </w:rPr>
      </w:pPr>
    </w:p>
    <w:p w14:paraId="54ED7045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“Death of the Author, Birth of the Chicano: 1970's Theory and Mexican American Literature” </w:t>
      </w:r>
    </w:p>
    <w:p w14:paraId="54ED7046" w14:textId="77777777" w:rsidR="00D54143" w:rsidRDefault="00FB243A">
      <w:pPr>
        <w:ind w:left="720" w:hanging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Department of English and Philosophy</w:t>
      </w:r>
    </w:p>
    <w:p w14:paraId="54ED7047" w14:textId="77777777" w:rsidR="00D54143" w:rsidRDefault="00FB243A">
      <w:pPr>
        <w:ind w:left="720" w:hanging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United States Military Academy</w:t>
      </w:r>
    </w:p>
    <w:p w14:paraId="54ED7048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West Point, Ne</w:t>
      </w:r>
      <w:r>
        <w:rPr>
          <w:rFonts w:ascii="Palatino Linotype" w:hAnsi="Palatino Linotype"/>
          <w:szCs w:val="24"/>
        </w:rPr>
        <w:t>w York</w:t>
      </w:r>
    </w:p>
    <w:p w14:paraId="54ED7049" w14:textId="77777777" w:rsidR="00D54143" w:rsidRDefault="00FB243A">
      <w:pPr>
        <w:ind w:left="720" w:hanging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Fall 2018</w:t>
      </w:r>
    </w:p>
    <w:p w14:paraId="54ED704A" w14:textId="77777777" w:rsidR="00D54143" w:rsidRDefault="00D54143">
      <w:pPr>
        <w:ind w:left="720" w:hanging="720"/>
        <w:rPr>
          <w:rFonts w:ascii="Palatino Linotype" w:hAnsi="Palatino Linotype"/>
          <w:szCs w:val="24"/>
        </w:rPr>
      </w:pPr>
    </w:p>
    <w:p w14:paraId="54ED704B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“What I Wish I’d Known about Graduate School” </w:t>
      </w:r>
    </w:p>
    <w:p w14:paraId="54ED704C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Anderson Freeman Resource Center</w:t>
      </w:r>
    </w:p>
    <w:p w14:paraId="54ED704D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Middlebury College</w:t>
      </w:r>
    </w:p>
    <w:p w14:paraId="54ED704E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Middlebury, VT</w:t>
      </w:r>
    </w:p>
    <w:p w14:paraId="54ED704F" w14:textId="77777777" w:rsidR="00D54143" w:rsidRDefault="00FB243A">
      <w:pPr>
        <w:ind w:left="90" w:hanging="9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Spring 2018 </w:t>
      </w:r>
    </w:p>
    <w:p w14:paraId="54ED7050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51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“What Worked: Best Practices for Teaching Writing”</w:t>
      </w:r>
    </w:p>
    <w:p w14:paraId="54ED7052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 Writing Program</w:t>
      </w:r>
    </w:p>
    <w:p w14:paraId="54ED705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 Professional Development Series</w:t>
      </w:r>
    </w:p>
    <w:p w14:paraId="54ED7054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 The </w:t>
      </w:r>
      <w:r>
        <w:rPr>
          <w:rFonts w:ascii="Palatino Linotype" w:hAnsi="Palatino Linotype"/>
          <w:color w:val="000000"/>
          <w:szCs w:val="24"/>
        </w:rPr>
        <w:t>University of Chicago</w:t>
      </w:r>
    </w:p>
    <w:p w14:paraId="54ED7055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 Spring 2018</w:t>
      </w:r>
    </w:p>
    <w:p w14:paraId="54ED7056" w14:textId="77777777" w:rsidR="00D54143" w:rsidRDefault="00D54143">
      <w:pPr>
        <w:rPr>
          <w:rFonts w:ascii="Palatino Linotype" w:hAnsi="Palatino Linotype"/>
          <w:szCs w:val="24"/>
        </w:rPr>
      </w:pPr>
    </w:p>
    <w:p w14:paraId="54ED7057" w14:textId="77777777" w:rsidR="00D54143" w:rsidRDefault="00FB243A">
      <w:pPr>
        <w:ind w:left="2880" w:hanging="288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“Lest We Forget: The Politics of the Archival Imagination”</w:t>
      </w:r>
    </w:p>
    <w:p w14:paraId="54ED7058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Honors Colloquium</w:t>
      </w:r>
    </w:p>
    <w:p w14:paraId="54ED7059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University of Illinois at Chicago, Chicago, Illinois </w:t>
      </w:r>
    </w:p>
    <w:p w14:paraId="54ED705A" w14:textId="77777777" w:rsidR="00D54143" w:rsidRDefault="00FB243A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Spring 2005 </w:t>
      </w:r>
    </w:p>
    <w:p w14:paraId="54ED705B" w14:textId="77777777" w:rsidR="00D54143" w:rsidRDefault="00D54143">
      <w:pPr>
        <w:ind w:left="1440" w:hanging="1440"/>
        <w:rPr>
          <w:rFonts w:ascii="Palatino Linotype" w:hAnsi="Palatino Linotype"/>
          <w:szCs w:val="24"/>
        </w:rPr>
      </w:pPr>
    </w:p>
    <w:p w14:paraId="54ED705C" w14:textId="77777777" w:rsidR="00D54143" w:rsidRDefault="00D54143">
      <w:pPr>
        <w:rPr>
          <w:rFonts w:ascii="Palatino Linotype" w:hAnsi="Palatino Linotype"/>
          <w:szCs w:val="24"/>
        </w:rPr>
      </w:pPr>
    </w:p>
    <w:p w14:paraId="54ED705D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smallCaps w:val="0"/>
          <w:color w:val="000000"/>
          <w:sz w:val="24"/>
          <w:szCs w:val="24"/>
        </w:rPr>
        <w:t>ADDITIONAL TEACHING EXPERIENCE</w:t>
      </w:r>
    </w:p>
    <w:p w14:paraId="54ED705E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5F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Writing Instructor</w:t>
      </w:r>
    </w:p>
    <w:p w14:paraId="54ED7060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Writing Program</w:t>
      </w:r>
    </w:p>
    <w:p w14:paraId="54ED7061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Univ</w:t>
      </w:r>
      <w:r>
        <w:rPr>
          <w:rFonts w:ascii="Palatino Linotype" w:hAnsi="Palatino Linotype"/>
          <w:color w:val="000000"/>
          <w:szCs w:val="24"/>
        </w:rPr>
        <w:t>ersity of Chicago, Chicago, Illinois</w:t>
      </w:r>
    </w:p>
    <w:p w14:paraId="54ED7062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Fall 2017 – Spring 2018</w:t>
      </w:r>
    </w:p>
    <w:p w14:paraId="54ED706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 </w:t>
      </w:r>
      <w:r>
        <w:rPr>
          <w:rFonts w:ascii="Palatino Linotype" w:hAnsi="Palatino Linotype"/>
          <w:color w:val="000000"/>
          <w:szCs w:val="24"/>
        </w:rPr>
        <w:tab/>
        <w:t xml:space="preserve"> </w:t>
      </w:r>
    </w:p>
    <w:p w14:paraId="54ED7064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Writing Instructor</w:t>
      </w:r>
    </w:p>
    <w:p w14:paraId="54ED7065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lastRenderedPageBreak/>
        <w:t xml:space="preserve">Leadership Enterprise for a Diverse America </w:t>
      </w:r>
    </w:p>
    <w:p w14:paraId="54ED7066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Princeton University, Princeton, New Jersey</w:t>
      </w:r>
    </w:p>
    <w:p w14:paraId="54ED7067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Summer 2017–Fall 2017</w:t>
      </w:r>
      <w:r>
        <w:rPr>
          <w:rFonts w:ascii="Palatino Linotype" w:hAnsi="Palatino Linotype"/>
          <w:color w:val="000000"/>
          <w:szCs w:val="24"/>
        </w:rPr>
        <w:tab/>
      </w:r>
    </w:p>
    <w:p w14:paraId="54ED7068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ab/>
      </w:r>
    </w:p>
    <w:p w14:paraId="54ED7069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English Instructor</w:t>
      </w:r>
    </w:p>
    <w:p w14:paraId="54ED706A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University of Chicago, Chicago, Illinoi</w:t>
      </w:r>
      <w:r>
        <w:rPr>
          <w:rFonts w:ascii="Palatino Linotype" w:hAnsi="Palatino Linotype"/>
          <w:color w:val="000000"/>
          <w:szCs w:val="24"/>
        </w:rPr>
        <w:t>s</w:t>
      </w:r>
      <w:r>
        <w:rPr>
          <w:rFonts w:ascii="Palatino Linotype" w:hAnsi="Palatino Linotype"/>
          <w:color w:val="000000"/>
          <w:szCs w:val="24"/>
        </w:rPr>
        <w:tab/>
        <w:t xml:space="preserve"> </w:t>
      </w:r>
    </w:p>
    <w:p w14:paraId="54ED706B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24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Spring 2017</w:t>
      </w:r>
      <w:r>
        <w:rPr>
          <w:rFonts w:ascii="Palatino Linotype" w:hAnsi="Palatino Linotype"/>
          <w:color w:val="000000"/>
          <w:szCs w:val="24"/>
        </w:rPr>
        <w:tab/>
      </w:r>
    </w:p>
    <w:p w14:paraId="54ED706C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24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“The Chicano Novel and American Literary History” </w:t>
      </w:r>
    </w:p>
    <w:p w14:paraId="54ED706D" w14:textId="77777777" w:rsidR="00D54143" w:rsidRDefault="00D54143">
      <w:pPr>
        <w:rPr>
          <w:rFonts w:ascii="Palatino Linotype" w:hAnsi="Palatino Linotype"/>
          <w:color w:val="000000"/>
          <w:szCs w:val="24"/>
        </w:rPr>
      </w:pPr>
    </w:p>
    <w:p w14:paraId="54ED706E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Writing Instructor</w:t>
      </w:r>
    </w:p>
    <w:p w14:paraId="54ED706F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Leadership Enterprise for a Diverse America </w:t>
      </w:r>
    </w:p>
    <w:p w14:paraId="54ED7070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Princeton University, Princeton, New Jersey</w:t>
      </w:r>
    </w:p>
    <w:p w14:paraId="54ED7071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Summer 2016–Fall 2016</w:t>
      </w:r>
    </w:p>
    <w:p w14:paraId="54ED7072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spacing w:after="24"/>
        <w:ind w:left="648"/>
        <w:rPr>
          <w:rFonts w:ascii="Palatino Linotype" w:hAnsi="Palatino Linotype"/>
          <w:color w:val="000000"/>
          <w:szCs w:val="24"/>
        </w:rPr>
      </w:pPr>
    </w:p>
    <w:p w14:paraId="54ED707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English Instructor</w:t>
      </w:r>
    </w:p>
    <w:p w14:paraId="54ED7074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Chicago Academic </w:t>
      </w:r>
      <w:r>
        <w:rPr>
          <w:rFonts w:ascii="Palatino Linotype" w:hAnsi="Palatino Linotype"/>
          <w:color w:val="000000"/>
          <w:szCs w:val="24"/>
        </w:rPr>
        <w:t xml:space="preserve">Achievement Program </w:t>
      </w:r>
    </w:p>
    <w:p w14:paraId="54ED7075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University of Chicago, Chicago, Illinois</w:t>
      </w:r>
      <w:r>
        <w:rPr>
          <w:rFonts w:ascii="Palatino Linotype" w:hAnsi="Palatino Linotype"/>
          <w:color w:val="000000"/>
          <w:szCs w:val="24"/>
        </w:rPr>
        <w:tab/>
      </w:r>
    </w:p>
    <w:p w14:paraId="54ED7076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Summer 2014</w:t>
      </w:r>
    </w:p>
    <w:p w14:paraId="54ED7077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“Writing the Self: Language, Representation, and Identity in American Fiction”</w:t>
      </w:r>
    </w:p>
    <w:p w14:paraId="54ED7078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79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English Instructor</w:t>
      </w:r>
    </w:p>
    <w:p w14:paraId="54ED707A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University of Chicago, Chicago, Illinois</w:t>
      </w:r>
      <w:r>
        <w:rPr>
          <w:rFonts w:ascii="Palatino Linotype" w:hAnsi="Palatino Linotype"/>
          <w:color w:val="000000"/>
          <w:szCs w:val="24"/>
        </w:rPr>
        <w:tab/>
        <w:t xml:space="preserve"> </w:t>
      </w:r>
    </w:p>
    <w:p w14:paraId="54ED707B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Fall 2013 </w:t>
      </w:r>
    </w:p>
    <w:p w14:paraId="54ED707C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“Beauty and the Social: Amer</w:t>
      </w:r>
      <w:r>
        <w:rPr>
          <w:rFonts w:ascii="Palatino Linotype" w:hAnsi="Palatino Linotype"/>
          <w:color w:val="000000"/>
          <w:szCs w:val="24"/>
        </w:rPr>
        <w:t xml:space="preserve">ican Literature, Race Relations, and the Autonomy of Form” </w:t>
      </w:r>
    </w:p>
    <w:p w14:paraId="54ED707D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ab/>
      </w:r>
    </w:p>
    <w:p w14:paraId="54ED707E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Course Assistant</w:t>
      </w:r>
    </w:p>
    <w:p w14:paraId="54ED707F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University of Chicago, Chicago, Illinois</w:t>
      </w:r>
      <w:r>
        <w:rPr>
          <w:rFonts w:ascii="Palatino Linotype" w:hAnsi="Palatino Linotype"/>
          <w:color w:val="000000"/>
          <w:szCs w:val="24"/>
        </w:rPr>
        <w:tab/>
        <w:t xml:space="preserve"> </w:t>
      </w:r>
    </w:p>
    <w:p w14:paraId="54ED7080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Winter 2013 </w:t>
      </w:r>
    </w:p>
    <w:p w14:paraId="54ED7081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“History and Theory of Drama” </w:t>
      </w:r>
    </w:p>
    <w:p w14:paraId="54ED7082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8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English Instructor</w:t>
      </w:r>
    </w:p>
    <w:p w14:paraId="54ED7084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Chicago Academic Achievement Program (CAAP)</w:t>
      </w:r>
    </w:p>
    <w:p w14:paraId="54ED7085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University of </w:t>
      </w:r>
      <w:r>
        <w:rPr>
          <w:rFonts w:ascii="Palatino Linotype" w:hAnsi="Palatino Linotype"/>
          <w:color w:val="000000"/>
          <w:szCs w:val="24"/>
        </w:rPr>
        <w:t>Chicago, Chicago, Illinois</w:t>
      </w:r>
      <w:r>
        <w:rPr>
          <w:rFonts w:ascii="Palatino Linotype" w:hAnsi="Palatino Linotype"/>
          <w:color w:val="000000"/>
          <w:szCs w:val="24"/>
        </w:rPr>
        <w:tab/>
      </w:r>
    </w:p>
    <w:p w14:paraId="54ED7086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Summer 2013</w:t>
      </w:r>
    </w:p>
    <w:p w14:paraId="54ED7087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24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“Literary Interest and Thinking of Others: Fiction, Metaphor, and the Imagination”</w:t>
      </w:r>
    </w:p>
    <w:p w14:paraId="54ED7088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89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 xml:space="preserve">Course Assistant </w:t>
      </w:r>
    </w:p>
    <w:p w14:paraId="54ED708A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24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“American Television: From Broadcast Networks to the Internet” </w:t>
      </w:r>
    </w:p>
    <w:p w14:paraId="54ED708B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24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Designed and maintained the course blog </w:t>
      </w:r>
      <w:proofErr w:type="gramStart"/>
      <w:r>
        <w:rPr>
          <w:rFonts w:ascii="Palatino Linotype" w:hAnsi="Palatino Linotype"/>
          <w:color w:val="000000"/>
          <w:szCs w:val="24"/>
        </w:rPr>
        <w:t>https://am</w:t>
      </w:r>
      <w:r>
        <w:rPr>
          <w:rFonts w:ascii="Palatino Linotype" w:hAnsi="Palatino Linotype"/>
          <w:color w:val="000000"/>
          <w:szCs w:val="24"/>
        </w:rPr>
        <w:t>ericantelevisionblog.wordpress.com/</w:t>
      </w:r>
      <w:proofErr w:type="gramEnd"/>
    </w:p>
    <w:p w14:paraId="54ED708C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8D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English Instructor</w:t>
      </w:r>
    </w:p>
    <w:p w14:paraId="54ED708E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lastRenderedPageBreak/>
        <w:t>University of Chicago, Chicago, Illinois</w:t>
      </w:r>
      <w:r>
        <w:rPr>
          <w:rFonts w:ascii="Palatino Linotype" w:hAnsi="Palatino Linotype"/>
          <w:color w:val="000000"/>
          <w:szCs w:val="24"/>
        </w:rPr>
        <w:tab/>
      </w:r>
    </w:p>
    <w:p w14:paraId="54ED708F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Chicago Academic Achievement Program (CAAP)</w:t>
      </w:r>
    </w:p>
    <w:p w14:paraId="54ED7090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Summer 2012</w:t>
      </w:r>
    </w:p>
    <w:p w14:paraId="54ED7091" w14:textId="77777777" w:rsidR="00D54143" w:rsidRDefault="00FB243A">
      <w:pPr>
        <w:tabs>
          <w:tab w:val="left" w:pos="360"/>
          <w:tab w:val="left" w:pos="936"/>
          <w:tab w:val="right" w:pos="9806"/>
        </w:tabs>
        <w:spacing w:after="24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“Writing the Other: Introduction to American Short Stories”</w:t>
      </w:r>
    </w:p>
    <w:p w14:paraId="54ED7092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ab/>
      </w:r>
    </w:p>
    <w:p w14:paraId="54ED709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Course Assistant</w:t>
      </w:r>
    </w:p>
    <w:p w14:paraId="54ED7094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University of Chicago, </w:t>
      </w:r>
      <w:r>
        <w:rPr>
          <w:rFonts w:ascii="Palatino Linotype" w:hAnsi="Palatino Linotype"/>
          <w:color w:val="000000"/>
          <w:szCs w:val="24"/>
        </w:rPr>
        <w:t>Chicago, Illinois</w:t>
      </w:r>
      <w:r>
        <w:rPr>
          <w:rFonts w:ascii="Palatino Linotype" w:hAnsi="Palatino Linotype"/>
          <w:color w:val="000000"/>
          <w:szCs w:val="24"/>
        </w:rPr>
        <w:tab/>
        <w:t xml:space="preserve"> </w:t>
      </w:r>
    </w:p>
    <w:p w14:paraId="54ED7095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Fall 2011 </w:t>
      </w:r>
    </w:p>
    <w:p w14:paraId="54ED7096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24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“Introduction to Short Fiction”  </w:t>
      </w:r>
    </w:p>
    <w:p w14:paraId="54ED7097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98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Adjunct Writing Instructor</w:t>
      </w:r>
    </w:p>
    <w:p w14:paraId="54ED7099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Lewis University, Romeoville, Illinois</w:t>
      </w:r>
      <w:r>
        <w:rPr>
          <w:rFonts w:ascii="Palatino Linotype" w:hAnsi="Palatino Linotype"/>
          <w:color w:val="000000"/>
          <w:szCs w:val="24"/>
        </w:rPr>
        <w:tab/>
        <w:t xml:space="preserve"> </w:t>
      </w:r>
    </w:p>
    <w:p w14:paraId="54ED709A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24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Fall 2007—Spring 2009</w:t>
      </w:r>
      <w:r>
        <w:rPr>
          <w:rFonts w:ascii="Palatino Linotype" w:hAnsi="Palatino Linotype"/>
          <w:color w:val="000000"/>
          <w:szCs w:val="24"/>
        </w:rPr>
        <w:tab/>
      </w:r>
    </w:p>
    <w:p w14:paraId="54ED709B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9C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Adjunct Writing Instructor</w:t>
      </w:r>
    </w:p>
    <w:p w14:paraId="54ED709D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Triton Community College, River Grove, Illinois</w:t>
      </w:r>
      <w:r>
        <w:rPr>
          <w:rFonts w:ascii="Palatino Linotype" w:hAnsi="Palatino Linotype"/>
          <w:color w:val="000000"/>
          <w:szCs w:val="24"/>
        </w:rPr>
        <w:tab/>
        <w:t xml:space="preserve"> </w:t>
      </w:r>
    </w:p>
    <w:p w14:paraId="54ED709E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Fall </w:t>
      </w:r>
      <w:r>
        <w:rPr>
          <w:rFonts w:ascii="Palatino Linotype" w:hAnsi="Palatino Linotype"/>
          <w:color w:val="000000"/>
          <w:szCs w:val="24"/>
        </w:rPr>
        <w:t xml:space="preserve">2007—Spring 2009 </w:t>
      </w:r>
    </w:p>
    <w:p w14:paraId="54ED709F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A0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Writing Instructor</w:t>
      </w:r>
    </w:p>
    <w:p w14:paraId="54ED70A1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Latin American Recruitment and Education Services (LARES)</w:t>
      </w:r>
    </w:p>
    <w:p w14:paraId="54ED70A2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University of Illinois at Chicago, Chicago, Illinois</w:t>
      </w:r>
      <w:r>
        <w:rPr>
          <w:rFonts w:ascii="Palatino Linotype" w:hAnsi="Palatino Linotype"/>
          <w:color w:val="000000"/>
          <w:szCs w:val="24"/>
        </w:rPr>
        <w:tab/>
      </w:r>
    </w:p>
    <w:p w14:paraId="54ED70A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Spring 2006—Summer 2008</w:t>
      </w:r>
    </w:p>
    <w:p w14:paraId="54ED70A4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A5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Writing Instructor</w:t>
      </w:r>
    </w:p>
    <w:p w14:paraId="54ED70A6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Department of English</w:t>
      </w:r>
    </w:p>
    <w:p w14:paraId="54ED70A7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University of Illinois at Chicago, Chica</w:t>
      </w:r>
      <w:r>
        <w:rPr>
          <w:rFonts w:ascii="Palatino Linotype" w:hAnsi="Palatino Linotype"/>
          <w:color w:val="000000"/>
          <w:szCs w:val="24"/>
        </w:rPr>
        <w:t>go, Illinois</w:t>
      </w:r>
      <w:r>
        <w:rPr>
          <w:rFonts w:ascii="Palatino Linotype" w:hAnsi="Palatino Linotype"/>
          <w:color w:val="000000"/>
          <w:szCs w:val="24"/>
        </w:rPr>
        <w:tab/>
        <w:t xml:space="preserve"> </w:t>
      </w:r>
    </w:p>
    <w:p w14:paraId="54ED70A8" w14:textId="77777777" w:rsidR="00D54143" w:rsidRDefault="00FB243A">
      <w:pPr>
        <w:tabs>
          <w:tab w:val="left" w:pos="360"/>
          <w:tab w:val="left" w:pos="648"/>
          <w:tab w:val="left" w:pos="936"/>
          <w:tab w:val="left" w:pos="2627"/>
        </w:tabs>
        <w:spacing w:before="30" w:after="30"/>
      </w:pPr>
      <w:r>
        <w:rPr>
          <w:rFonts w:ascii="Palatino Linotype" w:hAnsi="Palatino Linotype"/>
          <w:color w:val="000000"/>
          <w:szCs w:val="24"/>
        </w:rPr>
        <w:t>Spring 2006—Spring 2007</w:t>
      </w:r>
      <w:r>
        <w:rPr>
          <w:rFonts w:ascii="Palatino Linotype" w:hAnsi="Palatino Linotype"/>
          <w:i/>
          <w:color w:val="000000"/>
          <w:szCs w:val="24"/>
        </w:rPr>
        <w:tab/>
      </w:r>
    </w:p>
    <w:p w14:paraId="54ED70A9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AA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24"/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ESL Instructor</w:t>
      </w:r>
    </w:p>
    <w:p w14:paraId="54ED70AB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24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Project FLAME (</w:t>
      </w:r>
      <w:proofErr w:type="spellStart"/>
      <w:r>
        <w:rPr>
          <w:rFonts w:ascii="Palatino Linotype" w:hAnsi="Palatino Linotype"/>
          <w:color w:val="000000"/>
          <w:szCs w:val="24"/>
        </w:rPr>
        <w:t>Familias</w:t>
      </w:r>
      <w:proofErr w:type="spellEnd"/>
      <w:r>
        <w:rPr>
          <w:rFonts w:ascii="Palatino Linotype" w:hAnsi="Palatino Linotype"/>
          <w:color w:val="000000"/>
          <w:szCs w:val="24"/>
        </w:rPr>
        <w:t xml:space="preserve"> </w:t>
      </w:r>
      <w:proofErr w:type="spellStart"/>
      <w:r>
        <w:rPr>
          <w:rFonts w:ascii="Palatino Linotype" w:hAnsi="Palatino Linotype"/>
          <w:color w:val="000000"/>
          <w:szCs w:val="24"/>
        </w:rPr>
        <w:t>Leyendo</w:t>
      </w:r>
      <w:proofErr w:type="spellEnd"/>
      <w:r>
        <w:rPr>
          <w:rFonts w:ascii="Palatino Linotype" w:hAnsi="Palatino Linotype"/>
          <w:color w:val="000000"/>
          <w:szCs w:val="24"/>
        </w:rPr>
        <w:t xml:space="preserve">, </w:t>
      </w:r>
      <w:proofErr w:type="spellStart"/>
      <w:r>
        <w:rPr>
          <w:rFonts w:ascii="Palatino Linotype" w:hAnsi="Palatino Linotype"/>
          <w:color w:val="000000"/>
          <w:szCs w:val="24"/>
        </w:rPr>
        <w:t>Aprendiendo</w:t>
      </w:r>
      <w:proofErr w:type="spellEnd"/>
      <w:r>
        <w:rPr>
          <w:rFonts w:ascii="Palatino Linotype" w:hAnsi="Palatino Linotype"/>
          <w:color w:val="000000"/>
          <w:szCs w:val="24"/>
        </w:rPr>
        <w:t xml:space="preserve">, </w:t>
      </w:r>
      <w:proofErr w:type="spellStart"/>
      <w:r>
        <w:rPr>
          <w:rFonts w:ascii="Palatino Linotype" w:hAnsi="Palatino Linotype"/>
          <w:color w:val="000000"/>
          <w:szCs w:val="24"/>
        </w:rPr>
        <w:t>Mejorando</w:t>
      </w:r>
      <w:proofErr w:type="spellEnd"/>
      <w:r>
        <w:rPr>
          <w:rFonts w:ascii="Palatino Linotype" w:hAnsi="Palatino Linotype"/>
          <w:color w:val="000000"/>
          <w:szCs w:val="24"/>
        </w:rPr>
        <w:t>)</w:t>
      </w:r>
    </w:p>
    <w:p w14:paraId="54ED70AC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24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University of Illinois at Chicago, Chicago, Illinois</w:t>
      </w:r>
      <w:r>
        <w:rPr>
          <w:rFonts w:ascii="Palatino Linotype" w:hAnsi="Palatino Linotype"/>
          <w:color w:val="000000"/>
          <w:szCs w:val="24"/>
        </w:rPr>
        <w:tab/>
      </w:r>
    </w:p>
    <w:p w14:paraId="54ED70AD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24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Fall 2005</w:t>
      </w:r>
    </w:p>
    <w:p w14:paraId="54ED70AE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AF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B0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smallCaps w:val="0"/>
          <w:color w:val="000000"/>
          <w:sz w:val="24"/>
          <w:szCs w:val="24"/>
        </w:rPr>
        <w:t xml:space="preserve">OTHER TEACHING ACTIVITIES </w:t>
      </w:r>
    </w:p>
    <w:p w14:paraId="54ED70B1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b/>
          <w:color w:val="000000"/>
          <w:szCs w:val="24"/>
        </w:rPr>
      </w:pPr>
    </w:p>
    <w:p w14:paraId="54ED70B2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ESL Writing Tutor</w:t>
      </w:r>
    </w:p>
    <w:p w14:paraId="54ED70B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</w:pPr>
      <w:r>
        <w:rPr>
          <w:rFonts w:ascii="Palatino Linotype" w:hAnsi="Palatino Linotype"/>
          <w:color w:val="000000"/>
          <w:szCs w:val="24"/>
        </w:rPr>
        <w:t xml:space="preserve">University of Chicago, </w:t>
      </w:r>
      <w:r>
        <w:rPr>
          <w:rFonts w:ascii="Palatino Linotype" w:hAnsi="Palatino Linotype"/>
          <w:color w:val="000000"/>
          <w:szCs w:val="24"/>
        </w:rPr>
        <w:t>Chicago, Illinois</w:t>
      </w:r>
      <w:r>
        <w:rPr>
          <w:rFonts w:ascii="Palatino Linotype" w:hAnsi="Palatino Linotype"/>
          <w:b/>
          <w:i/>
          <w:color w:val="000000"/>
          <w:szCs w:val="24"/>
        </w:rPr>
        <w:tab/>
      </w:r>
    </w:p>
    <w:p w14:paraId="54ED70B4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English Language Institute</w:t>
      </w:r>
    </w:p>
    <w:p w14:paraId="54ED70B5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Spring 2018</w:t>
      </w:r>
    </w:p>
    <w:p w14:paraId="54ED70B6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color w:val="000000"/>
          <w:szCs w:val="24"/>
        </w:rPr>
      </w:pPr>
    </w:p>
    <w:p w14:paraId="54ED70B7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Graduate Writing Consultant</w:t>
      </w:r>
    </w:p>
    <w:p w14:paraId="54ED70B8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</w:pPr>
      <w:r>
        <w:rPr>
          <w:rFonts w:ascii="Palatino Linotype" w:hAnsi="Palatino Linotype"/>
          <w:color w:val="000000"/>
          <w:szCs w:val="24"/>
        </w:rPr>
        <w:lastRenderedPageBreak/>
        <w:t>University of Chicago, Chicago, Illinois</w:t>
      </w:r>
      <w:r>
        <w:rPr>
          <w:rFonts w:ascii="Palatino Linotype" w:hAnsi="Palatino Linotype"/>
          <w:b/>
          <w:i/>
          <w:color w:val="000000"/>
          <w:szCs w:val="24"/>
        </w:rPr>
        <w:tab/>
      </w:r>
    </w:p>
    <w:p w14:paraId="54ED70B9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Writing Program</w:t>
      </w:r>
    </w:p>
    <w:p w14:paraId="54ED70BA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Winter 2018—Spring 2018</w:t>
      </w:r>
    </w:p>
    <w:p w14:paraId="54ED70BB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color w:val="000000"/>
          <w:szCs w:val="24"/>
        </w:rPr>
      </w:pPr>
    </w:p>
    <w:p w14:paraId="54ED70BC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Writing Center Tutor</w:t>
      </w:r>
    </w:p>
    <w:p w14:paraId="54ED70BD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</w:pPr>
      <w:r>
        <w:rPr>
          <w:rFonts w:ascii="Palatino Linotype" w:hAnsi="Palatino Linotype"/>
          <w:color w:val="000000"/>
          <w:szCs w:val="24"/>
        </w:rPr>
        <w:t>University of Chicago, Chicago, Illinois</w:t>
      </w:r>
      <w:r>
        <w:rPr>
          <w:rFonts w:ascii="Palatino Linotype" w:hAnsi="Palatino Linotype"/>
          <w:b/>
          <w:i/>
          <w:color w:val="000000"/>
          <w:szCs w:val="24"/>
        </w:rPr>
        <w:tab/>
      </w:r>
    </w:p>
    <w:p w14:paraId="54ED70BE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Writing Program</w:t>
      </w:r>
    </w:p>
    <w:p w14:paraId="54ED70BF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Winter 2013–Spring 2018</w:t>
      </w:r>
    </w:p>
    <w:p w14:paraId="54ED70C0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color w:val="000000"/>
          <w:szCs w:val="24"/>
        </w:rPr>
      </w:pPr>
    </w:p>
    <w:p w14:paraId="54ED70C1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 xml:space="preserve">Writing Tutor </w:t>
      </w:r>
      <w:r>
        <w:rPr>
          <w:rFonts w:ascii="Palatino Linotype" w:hAnsi="Palatino Linotype"/>
          <w:b/>
          <w:color w:val="000000"/>
          <w:szCs w:val="24"/>
        </w:rPr>
        <w:tab/>
      </w:r>
    </w:p>
    <w:p w14:paraId="54ED70C2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</w:pPr>
      <w:r>
        <w:rPr>
          <w:rFonts w:ascii="Palatino Linotype" w:hAnsi="Palatino Linotype"/>
          <w:color w:val="000000"/>
          <w:szCs w:val="24"/>
        </w:rPr>
        <w:t>University of Chicago, Chicago, Illinois</w:t>
      </w:r>
      <w:r>
        <w:rPr>
          <w:rFonts w:ascii="Palatino Linotype" w:hAnsi="Palatino Linotype"/>
          <w:b/>
          <w:i/>
          <w:color w:val="000000"/>
          <w:szCs w:val="24"/>
        </w:rPr>
        <w:tab/>
      </w:r>
    </w:p>
    <w:p w14:paraId="54ED70C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Chicago Academic Achievement Program (CAAP)</w:t>
      </w:r>
    </w:p>
    <w:p w14:paraId="54ED70C4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Fall 2014–Spring 2016</w:t>
      </w:r>
    </w:p>
    <w:p w14:paraId="54ED70C5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C6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Graduate Student Mentor</w:t>
      </w:r>
    </w:p>
    <w:p w14:paraId="54ED70C7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University of Chicago, Chicago, Illinois</w:t>
      </w:r>
      <w:r>
        <w:rPr>
          <w:rFonts w:ascii="Palatino Linotype" w:hAnsi="Palatino Linotype"/>
          <w:color w:val="000000"/>
          <w:szCs w:val="24"/>
        </w:rPr>
        <w:tab/>
      </w:r>
    </w:p>
    <w:p w14:paraId="54ED70C8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The Leadership Alliance</w:t>
      </w:r>
    </w:p>
    <w:p w14:paraId="54ED70C9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</w:pPr>
      <w:r>
        <w:rPr>
          <w:rFonts w:ascii="Palatino Linotype" w:hAnsi="Palatino Linotype"/>
          <w:color w:val="000000"/>
          <w:szCs w:val="24"/>
        </w:rPr>
        <w:t>“Demystifying St</w:t>
      </w:r>
      <w:r>
        <w:rPr>
          <w:rFonts w:ascii="Palatino Linotype" w:hAnsi="Palatino Linotype"/>
          <w:color w:val="000000"/>
          <w:szCs w:val="24"/>
        </w:rPr>
        <w:t xml:space="preserve">rangeness: The Challenges of Reading Mark Twain’s </w:t>
      </w:r>
      <w:r>
        <w:rPr>
          <w:rFonts w:ascii="Palatino Linotype" w:hAnsi="Palatino Linotype"/>
          <w:i/>
          <w:color w:val="000000"/>
          <w:szCs w:val="24"/>
        </w:rPr>
        <w:t>No. 44, The Mysterious Stranger</w:t>
      </w:r>
      <w:r>
        <w:rPr>
          <w:rFonts w:ascii="Palatino Linotype" w:hAnsi="Palatino Linotype"/>
          <w:color w:val="000000"/>
          <w:szCs w:val="24"/>
        </w:rPr>
        <w:t xml:space="preserve">”  </w:t>
      </w:r>
    </w:p>
    <w:p w14:paraId="54ED70CA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Summer 2013</w:t>
      </w:r>
    </w:p>
    <w:p w14:paraId="54ED70CB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CC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Graduate Student Mentor</w:t>
      </w:r>
    </w:p>
    <w:p w14:paraId="54ED70CD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University of Chicago, Chicago, Illinois</w:t>
      </w:r>
      <w:r>
        <w:rPr>
          <w:rFonts w:ascii="Palatino Linotype" w:hAnsi="Palatino Linotype"/>
          <w:color w:val="000000"/>
          <w:szCs w:val="24"/>
        </w:rPr>
        <w:tab/>
      </w:r>
    </w:p>
    <w:p w14:paraId="54ED70CE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The Leadership Alliance</w:t>
      </w:r>
    </w:p>
    <w:p w14:paraId="54ED70CF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“Intra-Racial Stratification in Chicago During the Civil </w:t>
      </w:r>
      <w:r>
        <w:rPr>
          <w:rFonts w:ascii="Palatino Linotype" w:hAnsi="Palatino Linotype"/>
          <w:color w:val="000000"/>
          <w:szCs w:val="24"/>
        </w:rPr>
        <w:t xml:space="preserve">Rights Era: The Role of Public Education, 1963–1968”  </w:t>
      </w:r>
    </w:p>
    <w:p w14:paraId="54ED70D0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Summer 2012</w:t>
      </w:r>
    </w:p>
    <w:p w14:paraId="54ED70D1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D2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Graduate Student Mentor</w:t>
      </w:r>
    </w:p>
    <w:p w14:paraId="54ED70D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University of Chicago, Chicago, Illinois</w:t>
      </w:r>
      <w:r>
        <w:rPr>
          <w:rFonts w:ascii="Palatino Linotype" w:hAnsi="Palatino Linotype"/>
          <w:color w:val="000000"/>
          <w:szCs w:val="24"/>
        </w:rPr>
        <w:tab/>
      </w:r>
    </w:p>
    <w:p w14:paraId="54ED70D4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The Leadership Alliance</w:t>
      </w:r>
    </w:p>
    <w:p w14:paraId="54ED70D5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“Queer Figures in Latina Literature: Queer Theory and Achy Obejas”</w:t>
      </w:r>
    </w:p>
    <w:p w14:paraId="54ED70D6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Summer 2011</w:t>
      </w:r>
    </w:p>
    <w:p w14:paraId="54ED70D7" w14:textId="77777777" w:rsidR="00D54143" w:rsidRDefault="00D54143">
      <w:pPr>
        <w:rPr>
          <w:rFonts w:ascii="Palatino Linotype" w:hAnsi="Palatino Linotype"/>
          <w:color w:val="000000"/>
          <w:szCs w:val="24"/>
        </w:rPr>
      </w:pPr>
    </w:p>
    <w:p w14:paraId="54ED70D8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Program Coordinato</w:t>
      </w:r>
      <w:r>
        <w:rPr>
          <w:rFonts w:ascii="Palatino Linotype" w:hAnsi="Palatino Linotype"/>
          <w:b/>
          <w:color w:val="000000"/>
          <w:szCs w:val="24"/>
        </w:rPr>
        <w:t xml:space="preserve">r </w:t>
      </w:r>
    </w:p>
    <w:p w14:paraId="54ED70D9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University of Illinois at Chicago, Chicago, Illinois</w:t>
      </w:r>
      <w:r>
        <w:rPr>
          <w:rFonts w:ascii="Palatino Linotype" w:hAnsi="Palatino Linotype"/>
          <w:color w:val="000000"/>
          <w:szCs w:val="24"/>
        </w:rPr>
        <w:tab/>
      </w:r>
    </w:p>
    <w:p w14:paraId="54ED70DA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Latin American Recruitment and Education Services (LARES), Chicago, Illinois  </w:t>
      </w:r>
    </w:p>
    <w:p w14:paraId="54ED70DB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Summer 2006</w:t>
      </w:r>
    </w:p>
    <w:p w14:paraId="54ED70DC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i/>
          <w:color w:val="000000"/>
          <w:szCs w:val="24"/>
        </w:rPr>
      </w:pPr>
    </w:p>
    <w:p w14:paraId="54ED70DD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Writing Center Tutor</w:t>
      </w:r>
    </w:p>
    <w:p w14:paraId="54ED70DE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</w:pPr>
      <w:r>
        <w:rPr>
          <w:rFonts w:ascii="Palatino Linotype" w:hAnsi="Palatino Linotype"/>
          <w:color w:val="000000"/>
          <w:szCs w:val="24"/>
        </w:rPr>
        <w:t>University of Illinois at Chicago, Chicago, Illinois</w:t>
      </w:r>
      <w:r>
        <w:rPr>
          <w:rFonts w:ascii="Palatino Linotype" w:hAnsi="Palatino Linotype"/>
          <w:b/>
          <w:i/>
          <w:color w:val="000000"/>
          <w:szCs w:val="24"/>
        </w:rPr>
        <w:tab/>
      </w:r>
    </w:p>
    <w:p w14:paraId="54ED70DF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spacing w:after="3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Fall 2004–Spring 2005</w:t>
      </w:r>
    </w:p>
    <w:p w14:paraId="54ED70E0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0E1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smallCaps w:val="0"/>
          <w:color w:val="000000"/>
          <w:sz w:val="24"/>
          <w:szCs w:val="24"/>
        </w:rPr>
        <w:t>SERVICE</w:t>
      </w:r>
    </w:p>
    <w:p w14:paraId="54ED70E2" w14:textId="77777777" w:rsidR="00D54143" w:rsidRDefault="00D54143">
      <w:pPr>
        <w:rPr>
          <w:rFonts w:ascii="Palatino Linotype" w:hAnsi="Palatino Linotype"/>
        </w:rPr>
      </w:pPr>
    </w:p>
    <w:p w14:paraId="54ED70E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bCs/>
          <w:iCs/>
          <w:color w:val="000000"/>
          <w:szCs w:val="24"/>
        </w:rPr>
      </w:pPr>
      <w:r>
        <w:rPr>
          <w:rFonts w:ascii="Palatino Linotype" w:hAnsi="Palatino Linotype"/>
          <w:b/>
          <w:bCs/>
          <w:iCs/>
          <w:color w:val="000000"/>
          <w:szCs w:val="24"/>
        </w:rPr>
        <w:t xml:space="preserve">Clear Communications Outcome Committee Member </w:t>
      </w:r>
    </w:p>
    <w:p w14:paraId="54ED70E4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United States Air Force Academy </w:t>
      </w:r>
    </w:p>
    <w:p w14:paraId="54ED70E5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Colorado Springs, CO </w:t>
      </w:r>
    </w:p>
    <w:p w14:paraId="54ED70E6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iCs/>
          <w:color w:val="000000"/>
          <w:szCs w:val="24"/>
        </w:rPr>
      </w:pPr>
      <w:r>
        <w:rPr>
          <w:rFonts w:ascii="Palatino Linotype" w:hAnsi="Palatino Linotype"/>
          <w:iCs/>
          <w:color w:val="000000"/>
          <w:szCs w:val="24"/>
        </w:rPr>
        <w:t xml:space="preserve">Fall 2022-Present </w:t>
      </w:r>
    </w:p>
    <w:p w14:paraId="54ED70E7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bCs/>
          <w:iCs/>
          <w:color w:val="000000"/>
          <w:szCs w:val="24"/>
        </w:rPr>
      </w:pPr>
    </w:p>
    <w:p w14:paraId="54ED70E8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bCs/>
          <w:iCs/>
          <w:color w:val="000000"/>
          <w:szCs w:val="24"/>
        </w:rPr>
      </w:pPr>
      <w:r>
        <w:rPr>
          <w:rFonts w:ascii="Palatino Linotype" w:hAnsi="Palatino Linotype"/>
          <w:b/>
          <w:bCs/>
          <w:iCs/>
          <w:color w:val="000000"/>
          <w:szCs w:val="24"/>
        </w:rPr>
        <w:t xml:space="preserve">Human Conditions Outcome Committee Member </w:t>
      </w:r>
    </w:p>
    <w:p w14:paraId="54ED70E9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United States Air Force Academy </w:t>
      </w:r>
    </w:p>
    <w:p w14:paraId="54ED70EA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Colorado Springs, CO </w:t>
      </w:r>
    </w:p>
    <w:p w14:paraId="54ED70EB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iCs/>
          <w:color w:val="000000"/>
          <w:szCs w:val="24"/>
        </w:rPr>
      </w:pPr>
      <w:r>
        <w:rPr>
          <w:rFonts w:ascii="Palatino Linotype" w:hAnsi="Palatino Linotype"/>
          <w:iCs/>
          <w:color w:val="000000"/>
          <w:szCs w:val="24"/>
        </w:rPr>
        <w:t xml:space="preserve">Fall </w:t>
      </w:r>
      <w:r>
        <w:rPr>
          <w:rFonts w:ascii="Palatino Linotype" w:hAnsi="Palatino Linotype"/>
          <w:iCs/>
          <w:color w:val="000000"/>
          <w:szCs w:val="24"/>
        </w:rPr>
        <w:t xml:space="preserve">2022-Present </w:t>
      </w:r>
    </w:p>
    <w:p w14:paraId="54ED70EC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iCs/>
          <w:color w:val="000000"/>
          <w:szCs w:val="24"/>
        </w:rPr>
      </w:pPr>
    </w:p>
    <w:p w14:paraId="54ED70ED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bCs/>
          <w:iCs/>
          <w:color w:val="000000"/>
          <w:szCs w:val="24"/>
        </w:rPr>
      </w:pPr>
      <w:r>
        <w:rPr>
          <w:rFonts w:ascii="Palatino Linotype" w:hAnsi="Palatino Linotype"/>
          <w:b/>
          <w:bCs/>
          <w:iCs/>
          <w:color w:val="000000"/>
          <w:szCs w:val="24"/>
        </w:rPr>
        <w:t>Law Department Job Search Committee Member</w:t>
      </w:r>
    </w:p>
    <w:p w14:paraId="54ED70EE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United States Air Force Academy </w:t>
      </w:r>
    </w:p>
    <w:p w14:paraId="54ED70EF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Colorado Springs, CO </w:t>
      </w:r>
    </w:p>
    <w:p w14:paraId="54ED70F0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iCs/>
          <w:color w:val="000000"/>
          <w:szCs w:val="24"/>
        </w:rPr>
      </w:pPr>
      <w:r>
        <w:rPr>
          <w:rFonts w:ascii="Palatino Linotype" w:hAnsi="Palatino Linotype"/>
          <w:iCs/>
          <w:color w:val="000000"/>
          <w:szCs w:val="24"/>
        </w:rPr>
        <w:t>Fall 2023</w:t>
      </w:r>
    </w:p>
    <w:p w14:paraId="54ED70F1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iCs/>
          <w:color w:val="000000"/>
          <w:szCs w:val="24"/>
        </w:rPr>
      </w:pPr>
      <w:r>
        <w:rPr>
          <w:rFonts w:ascii="Palatino Linotype" w:hAnsi="Palatino Linotype"/>
          <w:iCs/>
          <w:color w:val="000000"/>
          <w:szCs w:val="24"/>
        </w:rPr>
        <w:t xml:space="preserve"> </w:t>
      </w:r>
    </w:p>
    <w:p w14:paraId="54ED70F2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bCs/>
          <w:iCs/>
          <w:color w:val="000000"/>
          <w:szCs w:val="24"/>
        </w:rPr>
      </w:pPr>
      <w:r>
        <w:rPr>
          <w:rFonts w:ascii="Palatino Linotype" w:hAnsi="Palatino Linotype"/>
          <w:b/>
          <w:bCs/>
          <w:iCs/>
          <w:color w:val="000000"/>
          <w:szCs w:val="24"/>
        </w:rPr>
        <w:t>DFEN Graduate School Program Committee Member</w:t>
      </w:r>
    </w:p>
    <w:p w14:paraId="54ED70F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United States Air Force Academy </w:t>
      </w:r>
    </w:p>
    <w:p w14:paraId="54ED70F4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Colorado Springs, CO </w:t>
      </w:r>
    </w:p>
    <w:p w14:paraId="54ED70F5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iCs/>
          <w:color w:val="000000"/>
          <w:szCs w:val="24"/>
        </w:rPr>
      </w:pPr>
      <w:r>
        <w:rPr>
          <w:rFonts w:ascii="Palatino Linotype" w:hAnsi="Palatino Linotype"/>
          <w:iCs/>
          <w:color w:val="000000"/>
          <w:szCs w:val="24"/>
        </w:rPr>
        <w:t>Fall 2023</w:t>
      </w:r>
    </w:p>
    <w:p w14:paraId="54ED70F6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bCs/>
          <w:iCs/>
          <w:color w:val="000000"/>
          <w:szCs w:val="24"/>
        </w:rPr>
      </w:pPr>
    </w:p>
    <w:p w14:paraId="54ED70F7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bCs/>
          <w:iCs/>
          <w:color w:val="000000"/>
          <w:szCs w:val="24"/>
        </w:rPr>
      </w:pPr>
      <w:r>
        <w:rPr>
          <w:rFonts w:ascii="Palatino Linotype" w:hAnsi="Palatino Linotype"/>
          <w:b/>
          <w:bCs/>
          <w:iCs/>
          <w:color w:val="000000"/>
          <w:szCs w:val="24"/>
        </w:rPr>
        <w:t>Wolfe-Lawson Select</w:t>
      </w:r>
      <w:r>
        <w:rPr>
          <w:rFonts w:ascii="Palatino Linotype" w:hAnsi="Palatino Linotype"/>
          <w:b/>
          <w:bCs/>
          <w:iCs/>
          <w:color w:val="000000"/>
          <w:szCs w:val="24"/>
        </w:rPr>
        <w:t>ion Committee Member</w:t>
      </w:r>
    </w:p>
    <w:p w14:paraId="54ED70F8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United States Air Force Academy </w:t>
      </w:r>
    </w:p>
    <w:p w14:paraId="54ED70F9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Colorado Springs, CO </w:t>
      </w:r>
    </w:p>
    <w:p w14:paraId="54ED70FA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iCs/>
          <w:color w:val="000000"/>
          <w:szCs w:val="24"/>
        </w:rPr>
      </w:pPr>
      <w:r>
        <w:rPr>
          <w:rFonts w:ascii="Palatino Linotype" w:hAnsi="Palatino Linotype"/>
          <w:iCs/>
          <w:color w:val="000000"/>
          <w:szCs w:val="24"/>
        </w:rPr>
        <w:t>Fall 2023</w:t>
      </w:r>
    </w:p>
    <w:p w14:paraId="54ED70FB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bCs/>
          <w:iCs/>
          <w:color w:val="000000"/>
          <w:szCs w:val="24"/>
        </w:rPr>
      </w:pPr>
    </w:p>
    <w:p w14:paraId="54ED70FC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 xml:space="preserve">Government Purchase Card Holder </w:t>
      </w:r>
    </w:p>
    <w:p w14:paraId="54ED70FD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United States Air Force Academy </w:t>
      </w:r>
    </w:p>
    <w:p w14:paraId="54ED70FE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Colorado Springs, CO </w:t>
      </w:r>
    </w:p>
    <w:p w14:paraId="54ED70FF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Spring 2020-Present</w:t>
      </w:r>
    </w:p>
    <w:p w14:paraId="54ED7100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</w:p>
    <w:p w14:paraId="54ED7101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 xml:space="preserve">Departmental Character and Honor Liaison </w:t>
      </w:r>
    </w:p>
    <w:p w14:paraId="54ED7102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United States Air </w:t>
      </w:r>
      <w:r>
        <w:rPr>
          <w:rFonts w:ascii="Palatino Linotype" w:hAnsi="Palatino Linotype"/>
          <w:color w:val="000000"/>
          <w:szCs w:val="24"/>
        </w:rPr>
        <w:t xml:space="preserve">Force Academy </w:t>
      </w:r>
    </w:p>
    <w:p w14:paraId="54ED710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Colorado Springs, CO </w:t>
      </w:r>
    </w:p>
    <w:p w14:paraId="54ED7104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Fall 2019-Present</w:t>
      </w:r>
    </w:p>
    <w:p w14:paraId="54ED7105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</w:p>
    <w:p w14:paraId="54ED7106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bCs/>
          <w:iCs/>
          <w:color w:val="000000"/>
          <w:szCs w:val="24"/>
        </w:rPr>
      </w:pPr>
      <w:r>
        <w:rPr>
          <w:rFonts w:ascii="Palatino Linotype" w:hAnsi="Palatino Linotype"/>
          <w:b/>
          <w:bCs/>
          <w:iCs/>
          <w:color w:val="000000"/>
          <w:szCs w:val="24"/>
        </w:rPr>
        <w:t>Assistant Lead of the Works in Progress and Works in Progress 2</w:t>
      </w:r>
    </w:p>
    <w:p w14:paraId="54ED7107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United States Air Force Academy </w:t>
      </w:r>
    </w:p>
    <w:p w14:paraId="54ED7108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Colorado Springs, CO </w:t>
      </w:r>
    </w:p>
    <w:p w14:paraId="54ED7109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Spring 2020-Present</w:t>
      </w:r>
    </w:p>
    <w:p w14:paraId="54ED710A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</w:p>
    <w:p w14:paraId="54ED710B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lastRenderedPageBreak/>
        <w:t xml:space="preserve">Peer Reviewer </w:t>
      </w:r>
    </w:p>
    <w:p w14:paraId="54ED710C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The Spanish &amp; Portuguese Review: The </w:t>
      </w:r>
      <w:r>
        <w:rPr>
          <w:rFonts w:ascii="Palatino Linotype" w:hAnsi="Palatino Linotype"/>
          <w:color w:val="000000"/>
          <w:szCs w:val="24"/>
        </w:rPr>
        <w:t xml:space="preserve">Graduate Student Journal of the American Association of Teachers of Spanish and Portuguese </w:t>
      </w:r>
    </w:p>
    <w:p w14:paraId="54ED710D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Summer 2020-Summer 2022</w:t>
      </w:r>
    </w:p>
    <w:p w14:paraId="54ED710E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</w:p>
    <w:p w14:paraId="54ED710F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 xml:space="preserve">Associate Air Officer Commanding for Academics </w:t>
      </w:r>
    </w:p>
    <w:p w14:paraId="54ED7110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Academic Advisor for Cadets without a Major</w:t>
      </w:r>
    </w:p>
    <w:p w14:paraId="54ED7111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United States Air Force Academy </w:t>
      </w:r>
    </w:p>
    <w:p w14:paraId="54ED7112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Colorado Sprin</w:t>
      </w:r>
      <w:r>
        <w:rPr>
          <w:rFonts w:ascii="Palatino Linotype" w:hAnsi="Palatino Linotype"/>
          <w:color w:val="000000"/>
          <w:szCs w:val="24"/>
        </w:rPr>
        <w:t xml:space="preserve">gs, CO </w:t>
      </w:r>
    </w:p>
    <w:p w14:paraId="54ED7113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Fall 2019-Fall 2021</w:t>
      </w:r>
    </w:p>
    <w:p w14:paraId="54ED7114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</w:p>
    <w:p w14:paraId="54ED7115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 xml:space="preserve">Senator-at-Large for Civilian Instructors and Assistant Professors </w:t>
      </w:r>
    </w:p>
    <w:p w14:paraId="54ED7116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Academic Advisor for Cadets without a Major</w:t>
      </w:r>
    </w:p>
    <w:p w14:paraId="54ED7117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United States Air Force Academy </w:t>
      </w:r>
    </w:p>
    <w:p w14:paraId="54ED7118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Colorado Springs, CO </w:t>
      </w:r>
    </w:p>
    <w:p w14:paraId="54ED7119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Spring 2020</w:t>
      </w:r>
    </w:p>
    <w:p w14:paraId="54ED711A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</w:p>
    <w:p w14:paraId="54ED711B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Advanced Civil Schooling Mentor</w:t>
      </w:r>
    </w:p>
    <w:p w14:paraId="54ED711C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United States M</w:t>
      </w:r>
      <w:r>
        <w:rPr>
          <w:rFonts w:ascii="Palatino Linotype" w:hAnsi="Palatino Linotype"/>
          <w:color w:val="000000"/>
          <w:szCs w:val="24"/>
        </w:rPr>
        <w:t>ilitary Academy</w:t>
      </w:r>
    </w:p>
    <w:p w14:paraId="54ED711D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West Point, NY</w:t>
      </w:r>
    </w:p>
    <w:p w14:paraId="54ED711E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Fall 2018</w:t>
      </w:r>
    </w:p>
    <w:p w14:paraId="54ED711F" w14:textId="77777777" w:rsidR="00D54143" w:rsidRDefault="00D54143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</w:p>
    <w:p w14:paraId="54ED7120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Writing Fellows Faculty Mentor</w:t>
      </w:r>
    </w:p>
    <w:p w14:paraId="54ED7121" w14:textId="77777777" w:rsidR="00D54143" w:rsidRDefault="00FB243A">
      <w:pPr>
        <w:tabs>
          <w:tab w:val="left" w:pos="360"/>
          <w:tab w:val="left" w:pos="648"/>
          <w:tab w:val="left" w:pos="936"/>
          <w:tab w:val="right" w:pos="9806"/>
        </w:tabs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United States Military Academy</w:t>
      </w:r>
    </w:p>
    <w:p w14:paraId="54ED7122" w14:textId="77777777" w:rsidR="00D54143" w:rsidRDefault="00FB243A">
      <w:pPr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Mounger Writing Center</w:t>
      </w:r>
    </w:p>
    <w:p w14:paraId="54ED7123" w14:textId="77777777" w:rsidR="00D54143" w:rsidRDefault="00FB243A">
      <w:pPr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West Point, NY</w:t>
      </w:r>
    </w:p>
    <w:p w14:paraId="54ED7124" w14:textId="77777777" w:rsidR="00D54143" w:rsidRDefault="00FB243A">
      <w:pPr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Fall 2018</w:t>
      </w:r>
    </w:p>
    <w:p w14:paraId="54ED7125" w14:textId="77777777" w:rsidR="00D54143" w:rsidRDefault="00D54143">
      <w:pPr>
        <w:rPr>
          <w:rFonts w:ascii="Palatino Linotype" w:hAnsi="Palatino Linotype"/>
          <w:color w:val="000000"/>
          <w:szCs w:val="24"/>
        </w:rPr>
      </w:pPr>
    </w:p>
    <w:p w14:paraId="54ED7126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smallCaps w:val="0"/>
          <w:color w:val="000000"/>
          <w:sz w:val="24"/>
          <w:szCs w:val="24"/>
        </w:rPr>
        <w:t>COMMUNITY INVOLVEMENT</w:t>
      </w:r>
    </w:p>
    <w:p w14:paraId="54ED7127" w14:textId="77777777" w:rsidR="00D54143" w:rsidRDefault="00D54143">
      <w:pPr>
        <w:rPr>
          <w:rFonts w:ascii="Palatino Linotype" w:hAnsi="Palatino Linotype"/>
        </w:rPr>
      </w:pPr>
    </w:p>
    <w:p w14:paraId="54ED7128" w14:textId="77777777" w:rsidR="00D54143" w:rsidRDefault="00FB243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Guest English Instructor</w:t>
      </w:r>
    </w:p>
    <w:p w14:paraId="54ED7129" w14:textId="77777777" w:rsidR="00D54143" w:rsidRDefault="00FB243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Bard Prison Initiative</w:t>
      </w:r>
    </w:p>
    <w:p w14:paraId="54ED712A" w14:textId="77777777" w:rsidR="00D54143" w:rsidRDefault="00FB243A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Taconic Correctional </w:t>
      </w:r>
      <w:r>
        <w:rPr>
          <w:rFonts w:ascii="Palatino Linotype" w:hAnsi="Palatino Linotype"/>
        </w:rPr>
        <w:t>Facility</w:t>
      </w:r>
    </w:p>
    <w:p w14:paraId="54ED712B" w14:textId="77777777" w:rsidR="00D54143" w:rsidRDefault="00FB243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Bedford Hills, NY</w:t>
      </w:r>
    </w:p>
    <w:p w14:paraId="54ED712C" w14:textId="77777777" w:rsidR="00D54143" w:rsidRDefault="00FB243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Spring 2019</w:t>
      </w:r>
    </w:p>
    <w:p w14:paraId="54ED712D" w14:textId="77777777" w:rsidR="00D54143" w:rsidRDefault="00D54143">
      <w:pPr>
        <w:rPr>
          <w:rFonts w:ascii="Palatino Linotype" w:hAnsi="Palatino Linotype"/>
          <w:color w:val="000000"/>
          <w:szCs w:val="24"/>
        </w:rPr>
      </w:pPr>
    </w:p>
    <w:p w14:paraId="54ED712E" w14:textId="77777777" w:rsidR="00D54143" w:rsidRDefault="00FB243A">
      <w:pPr>
        <w:pStyle w:val="Heading2"/>
        <w:pBdr>
          <w:top w:val="single" w:sz="4" w:space="1" w:color="000000"/>
        </w:pBdr>
        <w:rPr>
          <w:rFonts w:ascii="Palatino Linotype" w:hAnsi="Palatino Linotype"/>
          <w:smallCaps w:val="0"/>
          <w:color w:val="000000"/>
          <w:sz w:val="24"/>
          <w:szCs w:val="24"/>
        </w:rPr>
      </w:pPr>
      <w:r>
        <w:rPr>
          <w:rFonts w:ascii="Palatino Linotype" w:hAnsi="Palatino Linotype"/>
          <w:smallCaps w:val="0"/>
          <w:color w:val="000000"/>
          <w:sz w:val="24"/>
          <w:szCs w:val="24"/>
        </w:rPr>
        <w:t>INTERVIEWS</w:t>
      </w:r>
    </w:p>
    <w:p w14:paraId="54ED712F" w14:textId="77777777" w:rsidR="00D54143" w:rsidRDefault="00D54143">
      <w:pPr>
        <w:rPr>
          <w:rFonts w:ascii="Palatino Linotype" w:hAnsi="Palatino Linotype"/>
          <w:szCs w:val="24"/>
        </w:rPr>
      </w:pPr>
    </w:p>
    <w:p w14:paraId="54ED7130" w14:textId="77777777" w:rsidR="00D54143" w:rsidRDefault="00FB243A">
      <w:r>
        <w:rPr>
          <w:rFonts w:ascii="Palatino Linotype" w:hAnsi="Palatino Linotype"/>
          <w:szCs w:val="24"/>
        </w:rPr>
        <w:t xml:space="preserve">“LEDA Perspectives: José Antonio Arellano,” </w:t>
      </w:r>
      <w:r>
        <w:rPr>
          <w:rFonts w:ascii="Palatino Linotype" w:hAnsi="Palatino Linotype"/>
          <w:i/>
          <w:szCs w:val="24"/>
        </w:rPr>
        <w:t xml:space="preserve">Leadership Enterprise for a Diverse America </w:t>
      </w:r>
      <w:r>
        <w:rPr>
          <w:rFonts w:ascii="Palatino Linotype" w:hAnsi="Palatino Linotype"/>
          <w:szCs w:val="24"/>
        </w:rPr>
        <w:t>October 23, 2017</w:t>
      </w:r>
    </w:p>
    <w:p w14:paraId="54ED7131" w14:textId="77777777" w:rsidR="00D54143" w:rsidRDefault="00FB243A">
      <w:r>
        <w:rPr>
          <w:rFonts w:ascii="Palatino Linotype" w:hAnsi="Palatino Linotype"/>
          <w:szCs w:val="24"/>
        </w:rPr>
        <w:tab/>
      </w:r>
      <w:hyperlink r:id="rId7" w:history="1">
        <w:r>
          <w:rPr>
            <w:rStyle w:val="Hyperlink"/>
            <w:rFonts w:ascii="Palatino Linotype" w:hAnsi="Palatino Linotype"/>
            <w:szCs w:val="24"/>
          </w:rPr>
          <w:t>https://www.youtube.com/watch?v=aLeZm</w:t>
        </w:r>
        <w:r>
          <w:rPr>
            <w:rStyle w:val="Hyperlink"/>
            <w:rFonts w:ascii="Palatino Linotype" w:hAnsi="Palatino Linotype"/>
            <w:szCs w:val="24"/>
          </w:rPr>
          <w:t>ux1dUo</w:t>
        </w:r>
      </w:hyperlink>
    </w:p>
    <w:p w14:paraId="54ED7132" w14:textId="77777777" w:rsidR="00D54143" w:rsidRDefault="00D54143">
      <w:pPr>
        <w:rPr>
          <w:rFonts w:ascii="Palatino Linotype" w:hAnsi="Palatino Linotype"/>
          <w:szCs w:val="24"/>
        </w:rPr>
      </w:pPr>
    </w:p>
    <w:p w14:paraId="54ED7133" w14:textId="77777777" w:rsidR="00D54143" w:rsidRDefault="00FB243A">
      <w:r>
        <w:rPr>
          <w:rFonts w:ascii="Palatino Linotype" w:hAnsi="Palatino Linotype"/>
          <w:szCs w:val="24"/>
        </w:rPr>
        <w:lastRenderedPageBreak/>
        <w:t xml:space="preserve">“In Their Own Words: PhD Students Launch Lives as Scholars,” </w:t>
      </w:r>
      <w:r>
        <w:rPr>
          <w:rFonts w:ascii="Palatino Linotype" w:hAnsi="Palatino Linotype"/>
          <w:i/>
          <w:szCs w:val="24"/>
        </w:rPr>
        <w:t>Tableau: The Magazine of the Humanities at the University of Chicago</w:t>
      </w:r>
      <w:r>
        <w:rPr>
          <w:rFonts w:ascii="Palatino Linotype" w:hAnsi="Palatino Linotype"/>
          <w:szCs w:val="24"/>
        </w:rPr>
        <w:t>, Spring 2012</w:t>
      </w:r>
    </w:p>
    <w:p w14:paraId="54ED7134" w14:textId="77777777" w:rsidR="00D54143" w:rsidRDefault="00FB243A">
      <w:pPr>
        <w:ind w:firstLine="720"/>
      </w:pPr>
      <w:hyperlink r:id="rId8" w:history="1">
        <w:r>
          <w:rPr>
            <w:rStyle w:val="Hyperlink"/>
            <w:rFonts w:ascii="Palatino Linotype" w:hAnsi="Palatino Linotype"/>
            <w:szCs w:val="24"/>
          </w:rPr>
          <w:t>https://tableau.uchicago.edu/articles/2012/04/their-own-words</w:t>
        </w:r>
      </w:hyperlink>
      <w:r>
        <w:rPr>
          <w:rFonts w:ascii="Palatino Linotype" w:hAnsi="Palatino Linotype"/>
          <w:szCs w:val="24"/>
        </w:rPr>
        <w:br/>
      </w:r>
    </w:p>
    <w:p w14:paraId="54ED7135" w14:textId="77777777" w:rsidR="00D54143" w:rsidRDefault="00D54143">
      <w:pPr>
        <w:rPr>
          <w:rFonts w:ascii="Palatino Linotype" w:hAnsi="Palatino Linotype"/>
          <w:smallCaps/>
          <w:color w:val="000000"/>
          <w:sz w:val="22"/>
          <w:szCs w:val="22"/>
        </w:rPr>
      </w:pPr>
    </w:p>
    <w:p w14:paraId="54ED7136" w14:textId="77777777" w:rsidR="00D54143" w:rsidRDefault="00D54143"/>
    <w:sectPr w:rsidR="00D54143"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6F31" w14:textId="77777777" w:rsidR="00FB243A" w:rsidRDefault="00FB243A">
      <w:r>
        <w:separator/>
      </w:r>
    </w:p>
  </w:endnote>
  <w:endnote w:type="continuationSeparator" w:id="0">
    <w:p w14:paraId="54ED6F33" w14:textId="77777777" w:rsidR="00FB243A" w:rsidRDefault="00FB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6F2D" w14:textId="77777777" w:rsidR="00FB243A" w:rsidRDefault="00FB243A">
      <w:r>
        <w:rPr>
          <w:color w:val="000000"/>
        </w:rPr>
        <w:separator/>
      </w:r>
    </w:p>
  </w:footnote>
  <w:footnote w:type="continuationSeparator" w:id="0">
    <w:p w14:paraId="54ED6F2F" w14:textId="77777777" w:rsidR="00FB243A" w:rsidRDefault="00FB2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4143"/>
    <w:rsid w:val="00D54143"/>
    <w:rsid w:val="00FB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D6F2D"/>
  <w15:docId w15:val="{2EACD0A0-1854-4A2A-942F-5B461963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" w:eastAsia="Times" w:hAnsi="Times"/>
      <w:kern w:val="0"/>
      <w:sz w:val="24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360"/>
        <w:tab w:val="left" w:pos="648"/>
        <w:tab w:val="left" w:pos="936"/>
        <w:tab w:val="right" w:pos="9806"/>
      </w:tabs>
      <w:outlineLvl w:val="1"/>
    </w:pPr>
    <w:rPr>
      <w:rFonts w:ascii="Garamond" w:eastAsia="Times New Roman" w:hAnsi="Garamond"/>
      <w:b/>
      <w:smallCaps/>
      <w:sz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360"/>
        <w:tab w:val="left" w:pos="648"/>
        <w:tab w:val="left" w:pos="936"/>
        <w:tab w:val="right" w:pos="9806"/>
      </w:tabs>
      <w:jc w:val="center"/>
      <w:outlineLvl w:val="2"/>
    </w:pPr>
    <w:rPr>
      <w:rFonts w:ascii="Garamond" w:eastAsia="Times New Roman" w:hAnsi="Garamond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Garamond" w:eastAsia="Times New Roman" w:hAnsi="Garamond" w:cs="Times New Roman"/>
      <w:b/>
      <w:smallCaps/>
      <w:kern w:val="0"/>
      <w:sz w:val="26"/>
      <w:szCs w:val="20"/>
    </w:rPr>
  </w:style>
  <w:style w:type="character" w:customStyle="1" w:styleId="Heading3Char">
    <w:name w:val="Heading 3 Char"/>
    <w:basedOn w:val="DefaultParagraphFont"/>
    <w:rPr>
      <w:rFonts w:ascii="Garamond" w:eastAsia="Times New Roman" w:hAnsi="Garamond" w:cs="Times New Roman"/>
      <w:b/>
      <w:kern w:val="0"/>
      <w:sz w:val="23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leau.uchicago.edu/articles/2012/04/their-own-wor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LeZmux1d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.arellano@afacademy.af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2107</Words>
  <Characters>13848</Characters>
  <Application>Microsoft Office Word</Application>
  <DocSecurity>0</DocSecurity>
  <Lines>602</Lines>
  <Paragraphs>469</Paragraphs>
  <ScaleCrop>false</ScaleCrop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Arellano, Jose A CIV USAF USAFA DF/DFENG</dc:creator>
  <dc:description/>
  <cp:lastModifiedBy>Arellano, Jose A CIV USAF USAFA DF/DFENG</cp:lastModifiedBy>
  <cp:revision>2</cp:revision>
  <dcterms:created xsi:type="dcterms:W3CDTF">2023-10-18T20:22:00Z</dcterms:created>
  <dcterms:modified xsi:type="dcterms:W3CDTF">2023-10-18T20:22:00Z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a0052bb5-ddbf-4678-986c-ad1af585a4c1</vt:lpwstr>
  </property>
</Properties>
</file>